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Приложение №3</w:t>
      </w: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к приказу бюджетного</w:t>
      </w: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учреждения Омской области           </w:t>
      </w: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"Многофункциональный центр</w:t>
      </w: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предоставления государственных и</w:t>
      </w: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муниципальных услуг </w:t>
      </w: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Тюкалинского района</w:t>
      </w: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Омской  области"</w:t>
      </w: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от 22 февраля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8"/>
          </w:rPr>
          <w:t>2024 г</w:t>
        </w:r>
      </w:smartTag>
      <w:r>
        <w:rPr>
          <w:rFonts w:ascii="Times New Roman" w:hAnsi="Times New Roman"/>
          <w:sz w:val="28"/>
        </w:rPr>
        <w:t>. № 17-п</w:t>
      </w: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</w:t>
      </w: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</w:p>
    <w:p w:rsidR="002B20B3" w:rsidRDefault="002B20B3">
      <w:pPr>
        <w:pStyle w:val="Heading2"/>
        <w:rPr>
          <w:b/>
          <w:sz w:val="26"/>
        </w:rPr>
      </w:pPr>
    </w:p>
    <w:p w:rsidR="002B20B3" w:rsidRDefault="002B20B3"/>
    <w:p w:rsidR="002B20B3" w:rsidRDefault="002B20B3"/>
    <w:p w:rsidR="002B20B3" w:rsidRDefault="002B20B3"/>
    <w:p w:rsidR="002B20B3" w:rsidRDefault="002B20B3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ПЛАТЫ</w:t>
      </w:r>
    </w:p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выезд работника бюджетного учреждения Омской области "Многофункциональный центр предоставления государственных и муниципальных услуг Тюкалинского района Омской области" к получателю государственных и муниципальных услуг  по его запросу для приема заявлений и документов, необходимых для предоставления государственных и </w:t>
      </w:r>
    </w:p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муниципальных услуг, а также доставки результатов предоставления государственных и муниципальных услуг  на  территории </w:t>
      </w:r>
    </w:p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Колосовского района Омской области</w:t>
      </w: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</w:p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br w:type="page"/>
      </w:r>
    </w:p>
    <w:p w:rsidR="002B20B3" w:rsidRDefault="002B20B3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Выезд к получателю государственных и муниципальных услуг по его запросу для приема заявлений и документов, необходимых для предоставления государственных и муниципальных услуг (за один пакет документов).</w:t>
      </w:r>
    </w:p>
    <w:p w:rsidR="002B20B3" w:rsidRDefault="002B20B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95"/>
        <w:gridCol w:w="2125"/>
        <w:gridCol w:w="1658"/>
        <w:gridCol w:w="1658"/>
        <w:gridCol w:w="1805"/>
      </w:tblGrid>
      <w:tr w:rsidR="002B20B3">
        <w:trPr>
          <w:trHeight w:val="20"/>
        </w:trPr>
        <w:tc>
          <w:tcPr>
            <w:tcW w:w="2395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7246" w:type="dxa"/>
            <w:gridSpan w:val="4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2B20B3">
        <w:trPr>
          <w:trHeight w:val="234"/>
        </w:trPr>
        <w:tc>
          <w:tcPr>
            <w:tcW w:w="2395" w:type="dxa"/>
            <w:vMerge/>
          </w:tcPr>
          <w:p w:rsidR="002B20B3" w:rsidRDefault="002B20B3"/>
        </w:tc>
        <w:tc>
          <w:tcPr>
            <w:tcW w:w="2125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5121" w:type="dxa"/>
            <w:gridSpan w:val="3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2B20B3">
        <w:trPr>
          <w:trHeight w:val="270"/>
        </w:trPr>
        <w:tc>
          <w:tcPr>
            <w:tcW w:w="2395" w:type="dxa"/>
            <w:vMerge/>
          </w:tcPr>
          <w:p w:rsidR="002B20B3" w:rsidRDefault="002B20B3"/>
        </w:tc>
        <w:tc>
          <w:tcPr>
            <w:tcW w:w="2125" w:type="dxa"/>
            <w:vMerge/>
          </w:tcPr>
          <w:p w:rsidR="002B20B3" w:rsidRDefault="002B20B3"/>
        </w:tc>
        <w:tc>
          <w:tcPr>
            <w:tcW w:w="1658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затраты на транспортные расходы </w:t>
            </w:r>
          </w:p>
        </w:tc>
        <w:tc>
          <w:tcPr>
            <w:tcW w:w="1658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80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2B20B3">
        <w:trPr>
          <w:trHeight w:val="20"/>
        </w:trPr>
        <w:tc>
          <w:tcPr>
            <w:tcW w:w="2395" w:type="dxa"/>
            <w:vMerge/>
          </w:tcPr>
          <w:p w:rsidR="002B20B3" w:rsidRDefault="002B20B3"/>
        </w:tc>
        <w:tc>
          <w:tcPr>
            <w:tcW w:w="212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58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58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80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2B20B3">
        <w:trPr>
          <w:trHeight w:val="20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58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58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0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Колосовка</w:t>
            </w:r>
          </w:p>
        </w:tc>
        <w:tc>
          <w:tcPr>
            <w:tcW w:w="2125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561,00</w:t>
            </w:r>
          </w:p>
        </w:tc>
        <w:tc>
          <w:tcPr>
            <w:tcW w:w="1658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22,00</w:t>
            </w:r>
          </w:p>
        </w:tc>
        <w:tc>
          <w:tcPr>
            <w:tcW w:w="1658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Коготово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835,00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Трещеткино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693,00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Бражниково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1 022,00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Аникино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1 066,00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Корсино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1 132,00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Большетерехино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1 208,00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Тоскино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1 088,00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Крайчиково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1 176,00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Александровка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1 373,00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Плахино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1 033,00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Кутырлы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1 658,00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1 119,00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Меркутлы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1 966,00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1 427,00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Николаевка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1 540,00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1 001,00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Чердынцево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1 911,00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1 372,00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Ламаново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1 285,00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Сафоново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1 461,00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Владимировка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1 680,00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1 141,00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Новологиново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Вороновка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1 022,00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Строкино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Новотроицк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1 022,00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Дубрава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780,00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Вишневое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1 285,00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Квашнино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Талбакуль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1 110,00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Зеленая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1 329,00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Таскатлы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1 439,00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Михайловка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1 307,00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Чапаево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1 527,00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988,00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Мясники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1 790,00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1 251,00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Кабурлы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1 571,00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1 032,00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Плотниково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2 010,00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1 471,00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Кубрино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1 483,00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447,00</w:t>
            </w:r>
          </w:p>
        </w:tc>
      </w:tr>
    </w:tbl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95"/>
        <w:gridCol w:w="2125"/>
        <w:gridCol w:w="1658"/>
        <w:gridCol w:w="1658"/>
        <w:gridCol w:w="1805"/>
      </w:tblGrid>
      <w:tr w:rsidR="002B20B3">
        <w:trPr>
          <w:trHeight w:val="20"/>
        </w:trPr>
        <w:tc>
          <w:tcPr>
            <w:tcW w:w="2395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7246" w:type="dxa"/>
            <w:gridSpan w:val="4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2B20B3">
        <w:trPr>
          <w:trHeight w:val="234"/>
        </w:trPr>
        <w:tc>
          <w:tcPr>
            <w:tcW w:w="2395" w:type="dxa"/>
            <w:vMerge/>
          </w:tcPr>
          <w:p w:rsidR="002B20B3" w:rsidRDefault="002B20B3"/>
        </w:tc>
        <w:tc>
          <w:tcPr>
            <w:tcW w:w="2125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5121" w:type="dxa"/>
            <w:gridSpan w:val="3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2B20B3">
        <w:trPr>
          <w:trHeight w:val="1954"/>
        </w:trPr>
        <w:tc>
          <w:tcPr>
            <w:tcW w:w="2395" w:type="dxa"/>
            <w:vMerge/>
          </w:tcPr>
          <w:p w:rsidR="002B20B3" w:rsidRDefault="002B20B3"/>
        </w:tc>
        <w:tc>
          <w:tcPr>
            <w:tcW w:w="2125" w:type="dxa"/>
            <w:vMerge/>
          </w:tcPr>
          <w:p w:rsidR="002B20B3" w:rsidRDefault="002B20B3"/>
        </w:tc>
        <w:tc>
          <w:tcPr>
            <w:tcW w:w="1658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58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80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2B20B3">
        <w:trPr>
          <w:trHeight w:val="20"/>
        </w:trPr>
        <w:tc>
          <w:tcPr>
            <w:tcW w:w="2395" w:type="dxa"/>
            <w:vMerge/>
          </w:tcPr>
          <w:p w:rsidR="002B20B3" w:rsidRDefault="002B20B3"/>
        </w:tc>
        <w:tc>
          <w:tcPr>
            <w:tcW w:w="212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58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58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80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2B20B3">
        <w:trPr>
          <w:trHeight w:val="20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58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58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0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Колосовка</w:t>
            </w:r>
          </w:p>
        </w:tc>
        <w:tc>
          <w:tcPr>
            <w:tcW w:w="2125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304,00</w:t>
            </w:r>
          </w:p>
        </w:tc>
        <w:tc>
          <w:tcPr>
            <w:tcW w:w="1658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22,00</w:t>
            </w:r>
          </w:p>
        </w:tc>
        <w:tc>
          <w:tcPr>
            <w:tcW w:w="1658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Коготово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Трещеткино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Бражниково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Аникино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809,00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Корсино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875,00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Большетерехино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Тоскино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831,00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Крайчиково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919,00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Александровка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1 116,00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Плахино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Кутырлы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1 401,00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1 119,00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Меркутлы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1 709,00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1 427,00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Николаевка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1 283,00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1 001,00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Чердынцево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1 654,00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1 372,00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Ламаново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1 028,00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Сафоново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1 204,00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Владимировка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1 423,00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1 141,00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Новологиново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589,00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Вороновка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Строкино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Новотроицк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Дубрава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523,00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Вишневое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1 028,00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Квашнино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502,00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Талбакуль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853,00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Зеленая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1 072,00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Таскатлы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1 182,00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Михайловка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1 050,00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Чапаево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1 270,00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988,00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Мясники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1 533,00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1 251,00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Кабурлы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1 314,00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1 032,00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Плотниково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1 753,00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1 471,00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9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Кубрино</w:t>
            </w:r>
          </w:p>
        </w:tc>
        <w:tc>
          <w:tcPr>
            <w:tcW w:w="2125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1 226,00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944,00</w:t>
            </w:r>
          </w:p>
        </w:tc>
        <w:tc>
          <w:tcPr>
            <w:tcW w:w="165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80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</w:tbl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0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3"/>
        <w:gridCol w:w="2309"/>
        <w:gridCol w:w="1635"/>
        <w:gridCol w:w="1635"/>
        <w:gridCol w:w="1699"/>
      </w:tblGrid>
      <w:tr w:rsidR="002B20B3">
        <w:trPr>
          <w:trHeight w:val="20"/>
        </w:trPr>
        <w:tc>
          <w:tcPr>
            <w:tcW w:w="2363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7278" w:type="dxa"/>
            <w:gridSpan w:val="4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2B20B3">
        <w:trPr>
          <w:trHeight w:val="234"/>
        </w:trPr>
        <w:tc>
          <w:tcPr>
            <w:tcW w:w="2363" w:type="dxa"/>
            <w:vMerge/>
          </w:tcPr>
          <w:p w:rsidR="002B20B3" w:rsidRDefault="002B20B3"/>
        </w:tc>
        <w:tc>
          <w:tcPr>
            <w:tcW w:w="2309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4969" w:type="dxa"/>
            <w:gridSpan w:val="3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2B20B3">
        <w:trPr>
          <w:trHeight w:val="1387"/>
        </w:trPr>
        <w:tc>
          <w:tcPr>
            <w:tcW w:w="2363" w:type="dxa"/>
            <w:vMerge/>
          </w:tcPr>
          <w:p w:rsidR="002B20B3" w:rsidRDefault="002B20B3"/>
        </w:tc>
        <w:tc>
          <w:tcPr>
            <w:tcW w:w="2309" w:type="dxa"/>
            <w:vMerge/>
          </w:tcPr>
          <w:p w:rsidR="002B20B3" w:rsidRDefault="002B20B3"/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69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2B20B3">
        <w:trPr>
          <w:trHeight w:val="20"/>
        </w:trPr>
        <w:tc>
          <w:tcPr>
            <w:tcW w:w="2363" w:type="dxa"/>
            <w:vMerge/>
          </w:tcPr>
          <w:p w:rsidR="002B20B3" w:rsidRDefault="002B20B3"/>
        </w:tc>
        <w:tc>
          <w:tcPr>
            <w:tcW w:w="230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9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2B20B3">
        <w:trPr>
          <w:trHeight w:val="20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0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Колосовка</w:t>
            </w:r>
          </w:p>
        </w:tc>
        <w:tc>
          <w:tcPr>
            <w:tcW w:w="2309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239,00</w:t>
            </w:r>
          </w:p>
        </w:tc>
        <w:tc>
          <w:tcPr>
            <w:tcW w:w="1635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22,00</w:t>
            </w:r>
          </w:p>
        </w:tc>
        <w:tc>
          <w:tcPr>
            <w:tcW w:w="1635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Коготово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Трещеткино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Бражниково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Аникино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Корсино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Большетерехино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Тоскино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Крайчиково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Александровка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Плахино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Кутырлы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Меркутлы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1 644,00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Николаевка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1 218,00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Чердынцево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1 589,00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Ламаново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Сафоново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Владимировка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1 358,00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Новологиново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Вороновка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Строкино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Новотроицк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Дубрава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Вишневое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Квашнино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Талбакуль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Зеленая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Таскатлы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Михайловка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Чапаево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1 205,00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988,00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Мясники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1 468,00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1 251,00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Кабурлы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Плотниково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1 688,00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Кубрино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</w:tr>
    </w:tbl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5"/>
        <w:gridCol w:w="2307"/>
        <w:gridCol w:w="1635"/>
        <w:gridCol w:w="1635"/>
        <w:gridCol w:w="1699"/>
      </w:tblGrid>
      <w:tr w:rsidR="002B20B3">
        <w:trPr>
          <w:trHeight w:val="20"/>
        </w:trPr>
        <w:tc>
          <w:tcPr>
            <w:tcW w:w="2365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7276" w:type="dxa"/>
            <w:gridSpan w:val="4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2B20B3">
        <w:trPr>
          <w:trHeight w:val="234"/>
        </w:trPr>
        <w:tc>
          <w:tcPr>
            <w:tcW w:w="2365" w:type="dxa"/>
            <w:vMerge/>
          </w:tcPr>
          <w:p w:rsidR="002B20B3" w:rsidRDefault="002B20B3"/>
        </w:tc>
        <w:tc>
          <w:tcPr>
            <w:tcW w:w="2307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4969" w:type="dxa"/>
            <w:gridSpan w:val="3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2B20B3">
        <w:trPr>
          <w:trHeight w:val="1387"/>
        </w:trPr>
        <w:tc>
          <w:tcPr>
            <w:tcW w:w="2365" w:type="dxa"/>
            <w:vMerge/>
          </w:tcPr>
          <w:p w:rsidR="002B20B3" w:rsidRDefault="002B20B3"/>
        </w:tc>
        <w:tc>
          <w:tcPr>
            <w:tcW w:w="2307" w:type="dxa"/>
            <w:vMerge/>
          </w:tcPr>
          <w:p w:rsidR="002B20B3" w:rsidRDefault="002B20B3"/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69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2B20B3">
        <w:trPr>
          <w:trHeight w:val="20"/>
        </w:trPr>
        <w:tc>
          <w:tcPr>
            <w:tcW w:w="2365" w:type="dxa"/>
            <w:vMerge/>
          </w:tcPr>
          <w:p w:rsidR="002B20B3" w:rsidRDefault="002B20B3"/>
        </w:tc>
        <w:tc>
          <w:tcPr>
            <w:tcW w:w="230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9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2B20B3">
        <w:trPr>
          <w:trHeight w:val="20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0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Колосовка</w:t>
            </w:r>
          </w:p>
        </w:tc>
        <w:tc>
          <w:tcPr>
            <w:tcW w:w="2307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310,00</w:t>
            </w:r>
          </w:p>
        </w:tc>
        <w:tc>
          <w:tcPr>
            <w:tcW w:w="1635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22,00</w:t>
            </w:r>
          </w:p>
        </w:tc>
        <w:tc>
          <w:tcPr>
            <w:tcW w:w="1635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Коготово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Трещеткино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Бражниково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Аникино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Корсино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Большетерехино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Тоскино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Крайчиково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Александровка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Плахино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Кутырлы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1 407,00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Меркутлы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1 715,00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Николаевка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1 289,00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Чердынцево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1 660,00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Ламаново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Сафоново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1 210,00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Владимировка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Новологиново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Вороновка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Строкино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Новотроицк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Дубрава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Вишневое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Квашнино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Талбакуль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Зеленая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1 078,00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Таскатлы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1 188,00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Михайловка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Чапаево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1 276,00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988,00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Мясники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1 539,00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1 251,00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Кабурлы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Плотниково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1 759,00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  <w:tr w:rsidR="002B20B3">
        <w:trPr>
          <w:trHeight w:hRule="exact" w:val="284"/>
        </w:trPr>
        <w:tc>
          <w:tcPr>
            <w:tcW w:w="236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Кубрино</w:t>
            </w:r>
          </w:p>
        </w:tc>
        <w:tc>
          <w:tcPr>
            <w:tcW w:w="23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196,00</w:t>
            </w:r>
          </w:p>
        </w:tc>
      </w:tr>
    </w:tbl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3"/>
        <w:gridCol w:w="2309"/>
        <w:gridCol w:w="1635"/>
        <w:gridCol w:w="1635"/>
        <w:gridCol w:w="1699"/>
      </w:tblGrid>
      <w:tr w:rsidR="002B20B3">
        <w:trPr>
          <w:trHeight w:val="20"/>
        </w:trPr>
        <w:tc>
          <w:tcPr>
            <w:tcW w:w="2363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7278" w:type="dxa"/>
            <w:gridSpan w:val="4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2B20B3">
        <w:trPr>
          <w:trHeight w:val="234"/>
        </w:trPr>
        <w:tc>
          <w:tcPr>
            <w:tcW w:w="2363" w:type="dxa"/>
            <w:vMerge/>
          </w:tcPr>
          <w:p w:rsidR="002B20B3" w:rsidRDefault="002B20B3"/>
        </w:tc>
        <w:tc>
          <w:tcPr>
            <w:tcW w:w="2309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4969" w:type="dxa"/>
            <w:gridSpan w:val="3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2B20B3">
        <w:trPr>
          <w:trHeight w:val="1387"/>
        </w:trPr>
        <w:tc>
          <w:tcPr>
            <w:tcW w:w="2363" w:type="dxa"/>
            <w:vMerge/>
          </w:tcPr>
          <w:p w:rsidR="002B20B3" w:rsidRDefault="002B20B3"/>
        </w:tc>
        <w:tc>
          <w:tcPr>
            <w:tcW w:w="2309" w:type="dxa"/>
            <w:vMerge/>
          </w:tcPr>
          <w:p w:rsidR="002B20B3" w:rsidRDefault="002B20B3"/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69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2B20B3">
        <w:trPr>
          <w:trHeight w:val="20"/>
        </w:trPr>
        <w:tc>
          <w:tcPr>
            <w:tcW w:w="2363" w:type="dxa"/>
            <w:vMerge/>
          </w:tcPr>
          <w:p w:rsidR="002B20B3" w:rsidRDefault="002B20B3"/>
        </w:tc>
        <w:tc>
          <w:tcPr>
            <w:tcW w:w="230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9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2B20B3">
        <w:trPr>
          <w:trHeight w:val="20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0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Колосовка</w:t>
            </w:r>
          </w:p>
        </w:tc>
        <w:tc>
          <w:tcPr>
            <w:tcW w:w="2309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316,00</w:t>
            </w:r>
          </w:p>
        </w:tc>
        <w:tc>
          <w:tcPr>
            <w:tcW w:w="1635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22,00</w:t>
            </w:r>
          </w:p>
        </w:tc>
        <w:tc>
          <w:tcPr>
            <w:tcW w:w="1635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Коготово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Трещеткино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Бражниково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Аникино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Корсино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Большетерехино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Тоскино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Крайчиково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Александровка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Плахино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Кутырлы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1 413,00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Меркутлы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1 721,00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Николаевка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1 295,00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Чердынцево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1 666,00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Ламаново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Сафоново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1 216,00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Владимировка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1 435,00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Новологиново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Вороновка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Строкино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Новотроицк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Дубрава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Вишневое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Квашнино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Талбакуль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Зеленая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Таскатлы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1 194,00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Михайловка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Чапаево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1 282,00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988,00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Мясники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1 545,00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1 251,00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Кабурлы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Плотниково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1 765,00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Кубрино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202,00</w:t>
            </w:r>
          </w:p>
        </w:tc>
      </w:tr>
    </w:tbl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3"/>
        <w:gridCol w:w="2309"/>
        <w:gridCol w:w="1635"/>
        <w:gridCol w:w="1635"/>
        <w:gridCol w:w="1699"/>
      </w:tblGrid>
      <w:tr w:rsidR="002B20B3">
        <w:trPr>
          <w:trHeight w:val="20"/>
        </w:trPr>
        <w:tc>
          <w:tcPr>
            <w:tcW w:w="2363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7278" w:type="dxa"/>
            <w:gridSpan w:val="4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2B20B3">
        <w:trPr>
          <w:trHeight w:val="234"/>
        </w:trPr>
        <w:tc>
          <w:tcPr>
            <w:tcW w:w="2363" w:type="dxa"/>
            <w:vMerge/>
          </w:tcPr>
          <w:p w:rsidR="002B20B3" w:rsidRDefault="002B20B3"/>
        </w:tc>
        <w:tc>
          <w:tcPr>
            <w:tcW w:w="2309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4969" w:type="dxa"/>
            <w:gridSpan w:val="3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2B20B3">
        <w:trPr>
          <w:trHeight w:val="1387"/>
        </w:trPr>
        <w:tc>
          <w:tcPr>
            <w:tcW w:w="2363" w:type="dxa"/>
            <w:vMerge/>
          </w:tcPr>
          <w:p w:rsidR="002B20B3" w:rsidRDefault="002B20B3"/>
        </w:tc>
        <w:tc>
          <w:tcPr>
            <w:tcW w:w="2309" w:type="dxa"/>
            <w:vMerge/>
          </w:tcPr>
          <w:p w:rsidR="002B20B3" w:rsidRDefault="002B20B3"/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69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2B20B3">
        <w:trPr>
          <w:trHeight w:val="20"/>
        </w:trPr>
        <w:tc>
          <w:tcPr>
            <w:tcW w:w="2363" w:type="dxa"/>
            <w:vMerge/>
          </w:tcPr>
          <w:p w:rsidR="002B20B3" w:rsidRDefault="002B20B3"/>
        </w:tc>
        <w:tc>
          <w:tcPr>
            <w:tcW w:w="230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9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2B20B3">
        <w:trPr>
          <w:trHeight w:val="20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0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Колосовка</w:t>
            </w:r>
          </w:p>
        </w:tc>
        <w:tc>
          <w:tcPr>
            <w:tcW w:w="2309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304,00</w:t>
            </w:r>
          </w:p>
        </w:tc>
        <w:tc>
          <w:tcPr>
            <w:tcW w:w="1635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22,00</w:t>
            </w:r>
          </w:p>
        </w:tc>
        <w:tc>
          <w:tcPr>
            <w:tcW w:w="1635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Коготово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Трещеткино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Бражниково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Аникино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Корсино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Большетерехино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Тоскино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Крайчиково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Александровка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Плахино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Кутырлы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1 401,00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Меркутлы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1 709,00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Николаевка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1 283,00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Чердынцево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1 654,00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Ламаново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1 028,00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Сафоново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1 204,00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Владимировка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Новологиново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Вороновка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Строкино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Новотроицк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Дубрава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Вишневое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1 028,00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Квашнино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Талбакуль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Зеленая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1 072,00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Таскатлы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1 182,00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Михайловка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Чапаево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1 270,00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988,00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Мясники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1 533,00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1 251,00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Кабурлы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1 314,00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Плотниково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1 753,00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Кубрино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1 226,00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190,00</w:t>
            </w:r>
          </w:p>
        </w:tc>
      </w:tr>
    </w:tbl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3"/>
        <w:gridCol w:w="2309"/>
        <w:gridCol w:w="1635"/>
        <w:gridCol w:w="1635"/>
        <w:gridCol w:w="1699"/>
      </w:tblGrid>
      <w:tr w:rsidR="002B20B3">
        <w:trPr>
          <w:trHeight w:val="20"/>
        </w:trPr>
        <w:tc>
          <w:tcPr>
            <w:tcW w:w="2363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7278" w:type="dxa"/>
            <w:gridSpan w:val="4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2B20B3">
        <w:trPr>
          <w:trHeight w:val="234"/>
        </w:trPr>
        <w:tc>
          <w:tcPr>
            <w:tcW w:w="2363" w:type="dxa"/>
            <w:vMerge/>
          </w:tcPr>
          <w:p w:rsidR="002B20B3" w:rsidRDefault="002B20B3"/>
        </w:tc>
        <w:tc>
          <w:tcPr>
            <w:tcW w:w="2309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  <w:tc>
          <w:tcPr>
            <w:tcW w:w="4969" w:type="dxa"/>
            <w:gridSpan w:val="3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2B20B3">
        <w:trPr>
          <w:trHeight w:val="799"/>
        </w:trPr>
        <w:tc>
          <w:tcPr>
            <w:tcW w:w="2363" w:type="dxa"/>
            <w:vMerge/>
          </w:tcPr>
          <w:p w:rsidR="002B20B3" w:rsidRDefault="002B20B3"/>
        </w:tc>
        <w:tc>
          <w:tcPr>
            <w:tcW w:w="2309" w:type="dxa"/>
            <w:vMerge/>
          </w:tcPr>
          <w:p w:rsidR="002B20B3" w:rsidRDefault="002B20B3"/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69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2B20B3">
        <w:trPr>
          <w:trHeight w:val="20"/>
        </w:trPr>
        <w:tc>
          <w:tcPr>
            <w:tcW w:w="2363" w:type="dxa"/>
            <w:vMerge/>
          </w:tcPr>
          <w:p w:rsidR="002B20B3" w:rsidRDefault="002B20B3"/>
        </w:tc>
        <w:tc>
          <w:tcPr>
            <w:tcW w:w="230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9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2B20B3">
        <w:trPr>
          <w:trHeight w:val="20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0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Колосовка</w:t>
            </w:r>
          </w:p>
        </w:tc>
        <w:tc>
          <w:tcPr>
            <w:tcW w:w="2309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212,00</w:t>
            </w:r>
          </w:p>
        </w:tc>
        <w:tc>
          <w:tcPr>
            <w:tcW w:w="1635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22,00</w:t>
            </w:r>
          </w:p>
        </w:tc>
        <w:tc>
          <w:tcPr>
            <w:tcW w:w="1635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Коготово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Трещеткино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Бражниково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Аникино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Корсино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Большетерехино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Тоскино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Крайчиково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Александровка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1 024,00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Плахино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Кутырлы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1 309,00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Меркутлы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1 617,00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Николаевка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1 191,00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Чердынцево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Ламаново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Сафоново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Владимировка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Новологиново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Вороновка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Строкино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Новотроицк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Дубрава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Вишневое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Квашнино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Талбакуль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Зеленая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Таскатлы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Михайловка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Чапаево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988,00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Мясники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1 441,00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1 251,00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Кабурлы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1 222,00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Плотниково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1 661,00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Кубрино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</w:tbl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4"/>
        <w:gridCol w:w="2690"/>
        <w:gridCol w:w="1635"/>
        <w:gridCol w:w="1635"/>
        <w:gridCol w:w="1697"/>
      </w:tblGrid>
      <w:tr w:rsidR="002B20B3">
        <w:trPr>
          <w:trHeight w:val="20"/>
        </w:trPr>
        <w:tc>
          <w:tcPr>
            <w:tcW w:w="1984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7657" w:type="dxa"/>
            <w:gridSpan w:val="4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2B20B3">
        <w:trPr>
          <w:trHeight w:val="234"/>
        </w:trPr>
        <w:tc>
          <w:tcPr>
            <w:tcW w:w="1984" w:type="dxa"/>
            <w:vMerge/>
          </w:tcPr>
          <w:p w:rsidR="002B20B3" w:rsidRDefault="002B20B3"/>
        </w:tc>
        <w:tc>
          <w:tcPr>
            <w:tcW w:w="2690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субсидий на оплату жилого помещения и коммунальных услуг</w:t>
            </w:r>
          </w:p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7" w:type="dxa"/>
            <w:gridSpan w:val="3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2B20B3">
        <w:trPr>
          <w:trHeight w:val="799"/>
        </w:trPr>
        <w:tc>
          <w:tcPr>
            <w:tcW w:w="1984" w:type="dxa"/>
            <w:vMerge/>
          </w:tcPr>
          <w:p w:rsidR="002B20B3" w:rsidRDefault="002B20B3"/>
        </w:tc>
        <w:tc>
          <w:tcPr>
            <w:tcW w:w="2690" w:type="dxa"/>
            <w:vMerge/>
          </w:tcPr>
          <w:p w:rsidR="002B20B3" w:rsidRDefault="002B20B3"/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69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2B20B3">
        <w:trPr>
          <w:trHeight w:val="20"/>
        </w:trPr>
        <w:tc>
          <w:tcPr>
            <w:tcW w:w="1984" w:type="dxa"/>
            <w:vMerge/>
          </w:tcPr>
          <w:p w:rsidR="002B20B3" w:rsidRDefault="002B20B3"/>
        </w:tc>
        <w:tc>
          <w:tcPr>
            <w:tcW w:w="2690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9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2B20B3">
        <w:trPr>
          <w:trHeight w:val="20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90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Колосовка</w:t>
            </w:r>
          </w:p>
        </w:tc>
        <w:tc>
          <w:tcPr>
            <w:tcW w:w="269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402,00</w:t>
            </w:r>
          </w:p>
        </w:tc>
        <w:tc>
          <w:tcPr>
            <w:tcW w:w="1635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22,00</w:t>
            </w:r>
          </w:p>
        </w:tc>
        <w:tc>
          <w:tcPr>
            <w:tcW w:w="1635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Коготово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Трещеткино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Бражниково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Аникино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Корсино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Большетерехино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Тоскино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Крайчиково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Александровка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1 214,00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Плахино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Кутырлы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1 499,00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Меркутлы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1 807,00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Николаевка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1 381,00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Чердынцево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1 752,00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Ламаново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Сафоново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1 302,00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Владимировка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1 521,00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Новологиново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Вороновка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Строкино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Новотроицк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Дубрава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Вишневое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Квашнино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Талбакуль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Зеленая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Таскатлы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1 280,00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Михайловка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Чапаево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1 368,00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988,00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Мясники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1 631,00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1 251,00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Кабурлы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1 412,00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Плотниково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1 851,00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  <w:tr w:rsidR="002B20B3">
        <w:trPr>
          <w:trHeight w:hRule="exact" w:val="284"/>
        </w:trPr>
        <w:tc>
          <w:tcPr>
            <w:tcW w:w="198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Кубрино</w:t>
            </w:r>
          </w:p>
        </w:tc>
        <w:tc>
          <w:tcPr>
            <w:tcW w:w="2690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288,00</w:t>
            </w:r>
          </w:p>
        </w:tc>
      </w:tr>
    </w:tbl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3"/>
        <w:gridCol w:w="2309"/>
        <w:gridCol w:w="1635"/>
        <w:gridCol w:w="1635"/>
        <w:gridCol w:w="1699"/>
      </w:tblGrid>
      <w:tr w:rsidR="002B20B3">
        <w:trPr>
          <w:trHeight w:val="20"/>
        </w:trPr>
        <w:tc>
          <w:tcPr>
            <w:tcW w:w="2363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7278" w:type="dxa"/>
            <w:gridSpan w:val="4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2B20B3">
        <w:trPr>
          <w:trHeight w:val="234"/>
        </w:trPr>
        <w:tc>
          <w:tcPr>
            <w:tcW w:w="2363" w:type="dxa"/>
            <w:vMerge/>
          </w:tcPr>
          <w:p w:rsidR="002B20B3" w:rsidRDefault="002B20B3"/>
        </w:tc>
        <w:tc>
          <w:tcPr>
            <w:tcW w:w="2309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4969" w:type="dxa"/>
            <w:gridSpan w:val="3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2B20B3">
        <w:trPr>
          <w:trHeight w:val="799"/>
        </w:trPr>
        <w:tc>
          <w:tcPr>
            <w:tcW w:w="2363" w:type="dxa"/>
            <w:vMerge/>
          </w:tcPr>
          <w:p w:rsidR="002B20B3" w:rsidRDefault="002B20B3"/>
        </w:tc>
        <w:tc>
          <w:tcPr>
            <w:tcW w:w="2309" w:type="dxa"/>
            <w:vMerge/>
          </w:tcPr>
          <w:p w:rsidR="002B20B3" w:rsidRDefault="002B20B3"/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69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2B20B3">
        <w:trPr>
          <w:trHeight w:val="20"/>
        </w:trPr>
        <w:tc>
          <w:tcPr>
            <w:tcW w:w="2363" w:type="dxa"/>
            <w:vMerge/>
          </w:tcPr>
          <w:p w:rsidR="002B20B3" w:rsidRDefault="002B20B3"/>
        </w:tc>
        <w:tc>
          <w:tcPr>
            <w:tcW w:w="230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9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2B20B3">
        <w:trPr>
          <w:trHeight w:val="20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0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Колосовка</w:t>
            </w:r>
          </w:p>
        </w:tc>
        <w:tc>
          <w:tcPr>
            <w:tcW w:w="2309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370,00</w:t>
            </w:r>
          </w:p>
        </w:tc>
        <w:tc>
          <w:tcPr>
            <w:tcW w:w="1635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22,00</w:t>
            </w:r>
          </w:p>
        </w:tc>
        <w:tc>
          <w:tcPr>
            <w:tcW w:w="1635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Коготово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Трещеткино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Бражниково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Аникино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Корсино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Большетерехино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Тоскино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Крайчиково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Александровка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1 182,00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Плахино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Кутырлы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1 467,00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Меркутлы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1 775,00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Николаевка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1 349,00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Чердынцево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1 720,00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Ламаново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Сафоново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1 270,00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Владимировка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1 489,00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Новологиново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Вороновка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Строкино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Новотроицк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Дубрава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Вишневое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Квашнино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Талбакуль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Зеленая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Таскатлы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1 248,00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Михайловка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Чапаево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988,00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Мясники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1 599,00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1 251,00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Кабурлы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1 380,00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Плотниково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1 819,00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Кубрино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1 292,00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256,00</w:t>
            </w:r>
          </w:p>
        </w:tc>
      </w:tr>
    </w:tbl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3"/>
        <w:gridCol w:w="2309"/>
        <w:gridCol w:w="1635"/>
        <w:gridCol w:w="1635"/>
        <w:gridCol w:w="1699"/>
      </w:tblGrid>
      <w:tr w:rsidR="002B20B3">
        <w:trPr>
          <w:trHeight w:val="20"/>
        </w:trPr>
        <w:tc>
          <w:tcPr>
            <w:tcW w:w="2363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7278" w:type="dxa"/>
            <w:gridSpan w:val="4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2B20B3">
        <w:trPr>
          <w:trHeight w:val="234"/>
        </w:trPr>
        <w:tc>
          <w:tcPr>
            <w:tcW w:w="2363" w:type="dxa"/>
            <w:vMerge/>
          </w:tcPr>
          <w:p w:rsidR="002B20B3" w:rsidRDefault="002B20B3"/>
        </w:tc>
        <w:tc>
          <w:tcPr>
            <w:tcW w:w="2309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4969" w:type="dxa"/>
            <w:gridSpan w:val="3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2B20B3">
        <w:trPr>
          <w:trHeight w:val="799"/>
        </w:trPr>
        <w:tc>
          <w:tcPr>
            <w:tcW w:w="2363" w:type="dxa"/>
            <w:vMerge/>
          </w:tcPr>
          <w:p w:rsidR="002B20B3" w:rsidRDefault="002B20B3"/>
        </w:tc>
        <w:tc>
          <w:tcPr>
            <w:tcW w:w="2309" w:type="dxa"/>
            <w:vMerge/>
          </w:tcPr>
          <w:p w:rsidR="002B20B3" w:rsidRDefault="002B20B3"/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69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2B20B3">
        <w:trPr>
          <w:trHeight w:val="20"/>
        </w:trPr>
        <w:tc>
          <w:tcPr>
            <w:tcW w:w="2363" w:type="dxa"/>
            <w:vMerge/>
          </w:tcPr>
          <w:p w:rsidR="002B20B3" w:rsidRDefault="002B20B3"/>
        </w:tc>
        <w:tc>
          <w:tcPr>
            <w:tcW w:w="230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9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2B20B3">
        <w:trPr>
          <w:trHeight w:val="20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0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9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Колосовка</w:t>
            </w:r>
          </w:p>
        </w:tc>
        <w:tc>
          <w:tcPr>
            <w:tcW w:w="2309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365,00</w:t>
            </w:r>
          </w:p>
        </w:tc>
        <w:tc>
          <w:tcPr>
            <w:tcW w:w="1635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22,00</w:t>
            </w:r>
          </w:p>
        </w:tc>
        <w:tc>
          <w:tcPr>
            <w:tcW w:w="1635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Коготово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Трещеткино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Бражниково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Аникино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Корсино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Большетерехино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Тоскино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Крайчиково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Александровка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Плахино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Кутырлы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1 462,00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1 119,00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Меркутлы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1 770,00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Николаевка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1 344,00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Чердынцево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1 715,00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Ламаново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Сафоново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Владимировка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1 484,00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Новологиново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Вороновка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Строкино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Новотроицк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826,00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Дубрава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Вишневое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1 089,00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Квашнино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Талбакуль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Зеленая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Таскатлы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1 243,00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Михайловка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Чапаево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1 331,00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988,00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Мясники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1 594,00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1 251,00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Кабурлы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1 375,00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1 032,00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Плотниково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1 814,00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1 471,00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  <w:tr w:rsidR="002B20B3">
        <w:trPr>
          <w:trHeight w:hRule="exact" w:val="284"/>
        </w:trPr>
        <w:tc>
          <w:tcPr>
            <w:tcW w:w="2363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Кубрино</w:t>
            </w:r>
          </w:p>
        </w:tc>
        <w:tc>
          <w:tcPr>
            <w:tcW w:w="2309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1 287,00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944,00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251,00</w:t>
            </w:r>
          </w:p>
        </w:tc>
      </w:tr>
    </w:tbl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0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29"/>
        <w:gridCol w:w="2094"/>
        <w:gridCol w:w="1683"/>
        <w:gridCol w:w="1683"/>
        <w:gridCol w:w="1751"/>
      </w:tblGrid>
      <w:tr w:rsidR="002B20B3">
        <w:trPr>
          <w:trHeight w:val="20"/>
        </w:trPr>
        <w:tc>
          <w:tcPr>
            <w:tcW w:w="2429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7211" w:type="dxa"/>
            <w:gridSpan w:val="4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2B20B3">
        <w:trPr>
          <w:trHeight w:val="234"/>
        </w:trPr>
        <w:tc>
          <w:tcPr>
            <w:tcW w:w="2429" w:type="dxa"/>
            <w:vMerge/>
          </w:tcPr>
          <w:p w:rsidR="002B20B3" w:rsidRDefault="002B20B3"/>
        </w:tc>
        <w:tc>
          <w:tcPr>
            <w:tcW w:w="2094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5117" w:type="dxa"/>
            <w:gridSpan w:val="3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2B20B3">
        <w:trPr>
          <w:trHeight w:val="799"/>
        </w:trPr>
        <w:tc>
          <w:tcPr>
            <w:tcW w:w="2429" w:type="dxa"/>
            <w:vMerge/>
          </w:tcPr>
          <w:p w:rsidR="002B20B3" w:rsidRDefault="002B20B3"/>
        </w:tc>
        <w:tc>
          <w:tcPr>
            <w:tcW w:w="2094" w:type="dxa"/>
            <w:vMerge/>
          </w:tcPr>
          <w:p w:rsidR="002B20B3" w:rsidRDefault="002B20B3"/>
        </w:tc>
        <w:tc>
          <w:tcPr>
            <w:tcW w:w="168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8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751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2B20B3">
        <w:trPr>
          <w:trHeight w:val="20"/>
        </w:trPr>
        <w:tc>
          <w:tcPr>
            <w:tcW w:w="2429" w:type="dxa"/>
            <w:vMerge/>
          </w:tcPr>
          <w:p w:rsidR="002B20B3" w:rsidRDefault="002B20B3"/>
        </w:tc>
        <w:tc>
          <w:tcPr>
            <w:tcW w:w="2094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8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8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751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2B20B3">
        <w:trPr>
          <w:trHeight w:val="20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94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8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8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51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Колосовка</w:t>
            </w:r>
          </w:p>
        </w:tc>
        <w:tc>
          <w:tcPr>
            <w:tcW w:w="2094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382,00</w:t>
            </w:r>
          </w:p>
        </w:tc>
        <w:tc>
          <w:tcPr>
            <w:tcW w:w="1683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22,00</w:t>
            </w:r>
          </w:p>
        </w:tc>
        <w:tc>
          <w:tcPr>
            <w:tcW w:w="168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Коготово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Трещеткино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Бражниково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843,00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Аникино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Корсино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953,00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Большетерехино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1 029,00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Тоскино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909,00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Крайчиково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997,00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Александровка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1 194,00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Плахино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854,00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Кутырлы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1 479,00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1 119,00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Меркутлы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1 787,00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1 427,00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Николаевка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1 361,00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1 001,00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Чердынцево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1 732,00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1 372,00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Ламаново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1 106,00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Сафоново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1 282,00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Владимировка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1 501,00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1 141,00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Новологиново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667,00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Вороновка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843,00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Строкино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Новотроицк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843,00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Дубрава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Вишневое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1 106,00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Квашнино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Талбакуль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Зеленая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1 150,00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Таскатлы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1 260,00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Михайловка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1 128,00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Чапаево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1 348,00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988,00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Мясники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1 611,00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1 251,00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Кабурлы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1 392,00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1 032,00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Плотниково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1 831,00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1 471,00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  <w:tr w:rsidR="002B20B3">
        <w:trPr>
          <w:trHeight w:hRule="exact" w:val="284"/>
        </w:trPr>
        <w:tc>
          <w:tcPr>
            <w:tcW w:w="242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Кубрино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1 304,00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268,00</w:t>
            </w:r>
          </w:p>
        </w:tc>
      </w:tr>
    </w:tbl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5"/>
        <w:gridCol w:w="2094"/>
        <w:gridCol w:w="1683"/>
        <w:gridCol w:w="1683"/>
        <w:gridCol w:w="1751"/>
      </w:tblGrid>
      <w:tr w:rsidR="002B20B3">
        <w:trPr>
          <w:trHeight w:val="20"/>
        </w:trPr>
        <w:tc>
          <w:tcPr>
            <w:tcW w:w="2415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7211" w:type="dxa"/>
            <w:gridSpan w:val="4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2B20B3">
        <w:trPr>
          <w:trHeight w:val="234"/>
        </w:trPr>
        <w:tc>
          <w:tcPr>
            <w:tcW w:w="2415" w:type="dxa"/>
            <w:vMerge/>
          </w:tcPr>
          <w:p w:rsidR="002B20B3" w:rsidRDefault="002B20B3"/>
        </w:tc>
        <w:tc>
          <w:tcPr>
            <w:tcW w:w="2094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доме(для граждан старше 70-80 лет)</w:t>
            </w:r>
          </w:p>
        </w:tc>
        <w:tc>
          <w:tcPr>
            <w:tcW w:w="5117" w:type="dxa"/>
            <w:gridSpan w:val="3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2B20B3">
        <w:trPr>
          <w:trHeight w:val="799"/>
        </w:trPr>
        <w:tc>
          <w:tcPr>
            <w:tcW w:w="2415" w:type="dxa"/>
            <w:vMerge/>
          </w:tcPr>
          <w:p w:rsidR="002B20B3" w:rsidRDefault="002B20B3"/>
        </w:tc>
        <w:tc>
          <w:tcPr>
            <w:tcW w:w="2094" w:type="dxa"/>
            <w:vMerge/>
          </w:tcPr>
          <w:p w:rsidR="002B20B3" w:rsidRDefault="002B20B3"/>
        </w:tc>
        <w:tc>
          <w:tcPr>
            <w:tcW w:w="168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8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751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2B20B3">
        <w:trPr>
          <w:trHeight w:val="20"/>
        </w:trPr>
        <w:tc>
          <w:tcPr>
            <w:tcW w:w="2415" w:type="dxa"/>
            <w:vMerge/>
          </w:tcPr>
          <w:p w:rsidR="002B20B3" w:rsidRDefault="002B20B3"/>
        </w:tc>
        <w:tc>
          <w:tcPr>
            <w:tcW w:w="2094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8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8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751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2B20B3">
        <w:trPr>
          <w:trHeight w:val="20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94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8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8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51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Колосовка</w:t>
            </w:r>
          </w:p>
        </w:tc>
        <w:tc>
          <w:tcPr>
            <w:tcW w:w="2094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  <w:tc>
          <w:tcPr>
            <w:tcW w:w="1683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22,00</w:t>
            </w:r>
          </w:p>
        </w:tc>
        <w:tc>
          <w:tcPr>
            <w:tcW w:w="168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Коготово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Трещеткино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Бражниково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694,00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Аникино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738,00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Корсино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Большетерехино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Тоскино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Крайчиково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848,00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Александровка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1 045,00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Плахино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Кутырлы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1 330,00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1 119,00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Меркутлы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1 638,00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1 427,00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Николаевка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1 212,00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1 001,00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Чердынцево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1 583,00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1 372,00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Ламаново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Сафоново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1 133,00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Владимировка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1 352,00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1 141,00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Новологиново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518,00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Вороновка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694,00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Строкино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562,00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Новотроицк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694,00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Дубрава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Вишневое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Квашнино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Талбакуль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782,00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Зеленая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1 001,00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Таскатлы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1 111,00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Михайловка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979,00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Чапаево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1 199,00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988,00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Мясники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1 462,00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1 251,00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Кабурлы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1 243,00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1 032,00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  <w:tcBorders>
              <w:bottom w:val="single" w:sz="6" w:space="0" w:color="000000"/>
            </w:tcBorders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Плотниково</w:t>
            </w:r>
          </w:p>
        </w:tc>
        <w:tc>
          <w:tcPr>
            <w:tcW w:w="2094" w:type="dxa"/>
            <w:tcBorders>
              <w:top w:val="nil"/>
              <w:bottom w:val="single" w:sz="6" w:space="0" w:color="000000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1 682,00</w:t>
            </w:r>
          </w:p>
        </w:tc>
        <w:tc>
          <w:tcPr>
            <w:tcW w:w="1683" w:type="dxa"/>
            <w:tcBorders>
              <w:top w:val="nil"/>
              <w:bottom w:val="single" w:sz="6" w:space="0" w:color="000000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1 471,00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6" w:space="0" w:color="000000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</w:tc>
      </w:tr>
      <w:tr w:rsidR="002B20B3">
        <w:trPr>
          <w:trHeight w:hRule="exact" w:val="288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Кубрино</w:t>
            </w:r>
          </w:p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1 155,00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944,00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119,00</w:t>
            </w:r>
          </w:p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5"/>
        <w:gridCol w:w="2094"/>
        <w:gridCol w:w="1683"/>
        <w:gridCol w:w="1683"/>
        <w:gridCol w:w="1751"/>
      </w:tblGrid>
      <w:tr w:rsidR="002B20B3">
        <w:trPr>
          <w:trHeight w:val="20"/>
        </w:trPr>
        <w:tc>
          <w:tcPr>
            <w:tcW w:w="241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721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2B20B3">
        <w:trPr>
          <w:trHeight w:val="234"/>
        </w:trPr>
        <w:tc>
          <w:tcPr>
            <w:tcW w:w="2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0B3" w:rsidRDefault="002B20B3"/>
        </w:tc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Регистрация многодетной семьи(учёт в составе многодетной семьи) для получения мер социальной поддержки</w:t>
            </w:r>
          </w:p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17" w:type="dxa"/>
            <w:gridSpan w:val="3"/>
            <w:tcBorders>
              <w:top w:val="single" w:sz="6" w:space="0" w:color="000000"/>
            </w:tcBorders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2B20B3">
        <w:trPr>
          <w:trHeight w:val="799"/>
        </w:trPr>
        <w:tc>
          <w:tcPr>
            <w:tcW w:w="2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0B3" w:rsidRDefault="002B20B3"/>
        </w:tc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:rsidR="002B20B3" w:rsidRDefault="002B20B3"/>
        </w:tc>
        <w:tc>
          <w:tcPr>
            <w:tcW w:w="168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8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751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2B20B3">
        <w:trPr>
          <w:trHeight w:val="20"/>
        </w:trPr>
        <w:tc>
          <w:tcPr>
            <w:tcW w:w="2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0B3" w:rsidRDefault="002B20B3"/>
        </w:tc>
        <w:tc>
          <w:tcPr>
            <w:tcW w:w="2094" w:type="dxa"/>
            <w:tcBorders>
              <w:left w:val="single" w:sz="6" w:space="0" w:color="000000"/>
            </w:tcBorders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8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8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751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2B20B3">
        <w:trPr>
          <w:trHeight w:val="20"/>
        </w:trPr>
        <w:tc>
          <w:tcPr>
            <w:tcW w:w="2415" w:type="dxa"/>
            <w:tcBorders>
              <w:top w:val="single" w:sz="6" w:space="0" w:color="000000"/>
            </w:tcBorders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94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8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8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51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Колосовка</w:t>
            </w:r>
          </w:p>
        </w:tc>
        <w:tc>
          <w:tcPr>
            <w:tcW w:w="2094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347,00</w:t>
            </w:r>
          </w:p>
        </w:tc>
        <w:tc>
          <w:tcPr>
            <w:tcW w:w="1683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22,00</w:t>
            </w:r>
          </w:p>
        </w:tc>
        <w:tc>
          <w:tcPr>
            <w:tcW w:w="168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Коготово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Трещеткино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479,00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Бражниково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Аникино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Корсино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918,00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Большетерехино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994,00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Тоскино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874,00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Крайчиково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962,00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Александровка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1 159,00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Плахино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819,00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Кутырлы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1 444,00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1 119,00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Меркутлы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1 752,00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1 427,00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Николаевка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1 326,00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1 001,00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Чердынцево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1 697,00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1 372,00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Ламаново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1 071,00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Сафоново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1 247,00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Владимировка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1 466,00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1 141,00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Новологиново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Вороновка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Строкино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Новотроицк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Дубрава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566,00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Вишневое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1 071,00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Квашнино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Талбакуль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Зеленая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1 115,00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Таскатлы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1 225,00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Михайловка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1 093,00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Чапаево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1 313,00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988,00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Мясники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1 576,00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1 251,00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Кабурлы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1 357,00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1 032,00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Плотниково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1 796,00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1 471,00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  <w:tr w:rsidR="002B20B3">
        <w:trPr>
          <w:trHeight w:hRule="exact" w:val="284"/>
        </w:trPr>
        <w:tc>
          <w:tcPr>
            <w:tcW w:w="2415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Кубрино</w:t>
            </w:r>
          </w:p>
        </w:tc>
        <w:tc>
          <w:tcPr>
            <w:tcW w:w="2094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1 269,00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944,00</w:t>
            </w:r>
          </w:p>
        </w:tc>
        <w:tc>
          <w:tcPr>
            <w:tcW w:w="1683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51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233,00</w:t>
            </w:r>
          </w:p>
        </w:tc>
      </w:tr>
    </w:tbl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7"/>
        <w:gridCol w:w="2507"/>
        <w:gridCol w:w="1687"/>
        <w:gridCol w:w="1687"/>
        <w:gridCol w:w="1768"/>
      </w:tblGrid>
      <w:tr w:rsidR="002B20B3">
        <w:trPr>
          <w:trHeight w:val="20"/>
        </w:trPr>
        <w:tc>
          <w:tcPr>
            <w:tcW w:w="1987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7649" w:type="dxa"/>
            <w:gridSpan w:val="4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2B20B3">
        <w:trPr>
          <w:trHeight w:val="234"/>
        </w:trPr>
        <w:tc>
          <w:tcPr>
            <w:tcW w:w="1987" w:type="dxa"/>
            <w:vMerge/>
          </w:tcPr>
          <w:p w:rsidR="002B20B3" w:rsidRDefault="002B20B3"/>
        </w:tc>
        <w:tc>
          <w:tcPr>
            <w:tcW w:w="2507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5142" w:type="dxa"/>
            <w:gridSpan w:val="3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2B20B3">
        <w:trPr>
          <w:trHeight w:val="799"/>
        </w:trPr>
        <w:tc>
          <w:tcPr>
            <w:tcW w:w="1987" w:type="dxa"/>
            <w:vMerge/>
          </w:tcPr>
          <w:p w:rsidR="002B20B3" w:rsidRDefault="002B20B3"/>
        </w:tc>
        <w:tc>
          <w:tcPr>
            <w:tcW w:w="2507" w:type="dxa"/>
            <w:vMerge/>
          </w:tcPr>
          <w:p w:rsidR="002B20B3" w:rsidRDefault="002B20B3"/>
        </w:tc>
        <w:tc>
          <w:tcPr>
            <w:tcW w:w="168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8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768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2B20B3">
        <w:trPr>
          <w:trHeight w:val="20"/>
        </w:trPr>
        <w:tc>
          <w:tcPr>
            <w:tcW w:w="1987" w:type="dxa"/>
            <w:vMerge/>
          </w:tcPr>
          <w:p w:rsidR="002B20B3" w:rsidRDefault="002B20B3"/>
        </w:tc>
        <w:tc>
          <w:tcPr>
            <w:tcW w:w="250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8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8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768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2B20B3">
        <w:trPr>
          <w:trHeight w:val="20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0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8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8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68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Колосовка</w:t>
            </w:r>
          </w:p>
        </w:tc>
        <w:tc>
          <w:tcPr>
            <w:tcW w:w="2507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331,00</w:t>
            </w:r>
          </w:p>
        </w:tc>
        <w:tc>
          <w:tcPr>
            <w:tcW w:w="1687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22,00</w:t>
            </w:r>
          </w:p>
        </w:tc>
        <w:tc>
          <w:tcPr>
            <w:tcW w:w="1687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Коготово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Трещеткино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463,00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Бражниково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792,00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Аникино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836,00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Корсино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Большетерехино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978,00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Тоскино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858,00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Крайчиково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946,00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Александровка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1 143,00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Плахино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Кутырлы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1 428,00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1 119,00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Меркутлы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1 736,00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1 427,00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Николаевка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1 310,00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1 001,00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Чердынцево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1 681,00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1 372,00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Ламаново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1 055,00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Сафоново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1 231,00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Владимировка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1 450,00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1 141,00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Новологиново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616,00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Вороновка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792,00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Строкино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660,00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Новотроицк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792,00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Дубрава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Вишневое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1 055,00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Квашнино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529,00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Талбакуль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Зеленая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1 099,00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Таскатлы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1 209,00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Михайловка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1 077,00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Чапаево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1 297,00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988,00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Мясники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1 560,00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1 251,00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Кабурлы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1 341,00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1 032,00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Плотниково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1 780,00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1 471,00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Кубрино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1 253,00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217,00</w:t>
            </w:r>
          </w:p>
        </w:tc>
      </w:tr>
    </w:tbl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7"/>
        <w:gridCol w:w="2507"/>
        <w:gridCol w:w="1687"/>
        <w:gridCol w:w="1687"/>
        <w:gridCol w:w="1768"/>
      </w:tblGrid>
      <w:tr w:rsidR="002B20B3">
        <w:trPr>
          <w:trHeight w:val="20"/>
        </w:trPr>
        <w:tc>
          <w:tcPr>
            <w:tcW w:w="1987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7649" w:type="dxa"/>
            <w:gridSpan w:val="4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 w:rsidR="002B20B3">
        <w:trPr>
          <w:trHeight w:val="234"/>
        </w:trPr>
        <w:tc>
          <w:tcPr>
            <w:tcW w:w="1987" w:type="dxa"/>
            <w:vMerge/>
          </w:tcPr>
          <w:p w:rsidR="002B20B3" w:rsidRDefault="002B20B3"/>
        </w:tc>
        <w:tc>
          <w:tcPr>
            <w:tcW w:w="2507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страховых пенсий, накопительной пенсии и пенсии по государственному пенсионному обеспечению</w:t>
            </w:r>
          </w:p>
        </w:tc>
        <w:tc>
          <w:tcPr>
            <w:tcW w:w="5142" w:type="dxa"/>
            <w:gridSpan w:val="3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2B20B3">
        <w:trPr>
          <w:trHeight w:val="799"/>
        </w:trPr>
        <w:tc>
          <w:tcPr>
            <w:tcW w:w="1987" w:type="dxa"/>
            <w:vMerge/>
          </w:tcPr>
          <w:p w:rsidR="002B20B3" w:rsidRDefault="002B20B3"/>
        </w:tc>
        <w:tc>
          <w:tcPr>
            <w:tcW w:w="2507" w:type="dxa"/>
            <w:vMerge/>
          </w:tcPr>
          <w:p w:rsidR="002B20B3" w:rsidRDefault="002B20B3"/>
        </w:tc>
        <w:tc>
          <w:tcPr>
            <w:tcW w:w="168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168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w="1768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 w:rsidR="002B20B3">
        <w:trPr>
          <w:trHeight w:val="20"/>
        </w:trPr>
        <w:tc>
          <w:tcPr>
            <w:tcW w:w="1987" w:type="dxa"/>
            <w:vMerge/>
          </w:tcPr>
          <w:p w:rsidR="002B20B3" w:rsidRDefault="002B20B3"/>
        </w:tc>
        <w:tc>
          <w:tcPr>
            <w:tcW w:w="250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8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68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w="1768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 w:rsidR="002B20B3">
        <w:trPr>
          <w:trHeight w:val="20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0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8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87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68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Колосовка</w:t>
            </w:r>
          </w:p>
        </w:tc>
        <w:tc>
          <w:tcPr>
            <w:tcW w:w="2507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241,00</w:t>
            </w:r>
          </w:p>
        </w:tc>
        <w:tc>
          <w:tcPr>
            <w:tcW w:w="1687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22,00</w:t>
            </w:r>
          </w:p>
        </w:tc>
        <w:tc>
          <w:tcPr>
            <w:tcW w:w="1687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Коготово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Трещеткино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373,00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Бражниково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Аникино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Корсино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Большетерехино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888,00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Тоскино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Крайчиково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Александровка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1 053,00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Плахино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713,00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Кутырлы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1 338,00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1 119,00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Меркутлы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1 646,00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1 427,00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Николаевка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1 220,00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1 001,00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Чердынцево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1 591,00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1 372,00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Ламаново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Сафоново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1 141,00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Владимировка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1 360,00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1 141,00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Новологиново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Вороновка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Строкино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Новотроицк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Дубрава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Вишневое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Квашнино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Талбакуль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Зеленая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1 009,00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Таскатлы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1 119,00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Михайловка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987,00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Чапаево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1 207,00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988,00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Мясники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1 470,00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1 251,00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Кабурлы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1 251,00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1 032,00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Плотниково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1 690,00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1 471,00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  <w:tr w:rsidR="002B20B3">
        <w:trPr>
          <w:trHeight w:hRule="exact" w:val="284"/>
        </w:trPr>
        <w:tc>
          <w:tcPr>
            <w:tcW w:w="1987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Кубрино</w:t>
            </w:r>
          </w:p>
        </w:tc>
        <w:tc>
          <w:tcPr>
            <w:tcW w:w="2507" w:type="dxa"/>
            <w:tcBorders>
              <w:top w:val="nil"/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1 163,00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944,00</w:t>
            </w:r>
          </w:p>
        </w:tc>
        <w:tc>
          <w:tcPr>
            <w:tcW w:w="1687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1768" w:type="dxa"/>
            <w:tcBorders>
              <w:top w:val="nil"/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127,00</w:t>
            </w:r>
          </w:p>
        </w:tc>
      </w:tr>
    </w:tbl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Выезд к получателю государственных и муниципальных услуг для доставки результатов предоставления государственных и муниципальных услуг (за один пакет документов).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89"/>
        <w:gridCol w:w="2430"/>
        <w:gridCol w:w="2200"/>
        <w:gridCol w:w="2523"/>
      </w:tblGrid>
      <w:tr w:rsidR="002B20B3">
        <w:trPr>
          <w:trHeight w:val="20"/>
        </w:trPr>
        <w:tc>
          <w:tcPr>
            <w:tcW w:w="2489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w="2430" w:type="dxa"/>
            <w:vMerge w:val="restart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стоимость выдачи полученных результатов (всего)</w:t>
            </w:r>
          </w:p>
        </w:tc>
        <w:tc>
          <w:tcPr>
            <w:tcW w:w="4723" w:type="dxa"/>
            <w:gridSpan w:val="2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 w:rsidR="002B20B3">
        <w:trPr>
          <w:trHeight w:val="465"/>
        </w:trPr>
        <w:tc>
          <w:tcPr>
            <w:tcW w:w="2489" w:type="dxa"/>
            <w:vMerge/>
          </w:tcPr>
          <w:p w:rsidR="002B20B3" w:rsidRDefault="002B20B3"/>
        </w:tc>
        <w:tc>
          <w:tcPr>
            <w:tcW w:w="2430" w:type="dxa"/>
            <w:vMerge/>
          </w:tcPr>
          <w:p w:rsidR="002B20B3" w:rsidRDefault="002B20B3"/>
        </w:tc>
        <w:tc>
          <w:tcPr>
            <w:tcW w:w="2200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w="252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20B3">
        <w:trPr>
          <w:trHeight w:val="20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30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00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23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Колосовка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Коготово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388,00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Трещеткино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Бражниково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Аникино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Корсино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685,00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Большетерехино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Тоскино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Крайчиково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729,00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Александровка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926,00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Плахино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Кутырлы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1 211,00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1 119,00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Меркутлы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1 519,00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1 427,00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Николаевка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1 093,00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1 001,00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Чердынцево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1 464,00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1 372,00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Ламаново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838,00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Сафоново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1 014,00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Владимировка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1 233,00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1 141,00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Новологиново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Вороновка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Строкино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Новотроицк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Дубрава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Вишневое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838,00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Квашнино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Талбакуль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663,00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Зеленая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882,00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Таскатлы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Михайловка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Чапаево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1 080,00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988,00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Мясники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1 343,00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1 251,00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Кабурлы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1 124,00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1 032,00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Плотниково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1 563,00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1 471,00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  <w:tr w:rsidR="002B20B3">
        <w:trPr>
          <w:trHeight w:hRule="exact" w:val="284"/>
        </w:trPr>
        <w:tc>
          <w:tcPr>
            <w:tcW w:w="2489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Кубрино</w:t>
            </w:r>
          </w:p>
        </w:tc>
        <w:tc>
          <w:tcPr>
            <w:tcW w:w="2430" w:type="dxa"/>
            <w:tcBorders>
              <w:righ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1 036,00</w:t>
            </w:r>
          </w:p>
        </w:tc>
        <w:tc>
          <w:tcPr>
            <w:tcW w:w="2200" w:type="dxa"/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944,00</w:t>
            </w:r>
          </w:p>
        </w:tc>
        <w:tc>
          <w:tcPr>
            <w:tcW w:w="2523" w:type="dxa"/>
            <w:tcBorders>
              <w:left w:val="nil"/>
            </w:tcBorders>
            <w:shd w:val="clear" w:color="auto" w:fill="FFFFFF"/>
          </w:tcPr>
          <w:p w:rsidR="002B20B3" w:rsidRDefault="002B2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92,00</w:t>
            </w:r>
          </w:p>
        </w:tc>
      </w:tr>
    </w:tbl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br w:type="page"/>
      </w:r>
    </w:p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Оглавление</w:t>
      </w:r>
    </w:p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3"/>
        <w:gridCol w:w="7834"/>
        <w:gridCol w:w="1289"/>
      </w:tblGrid>
      <w:tr w:rsidR="002B20B3">
        <w:tc>
          <w:tcPr>
            <w:tcW w:w="513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7834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услуги</w:t>
            </w:r>
          </w:p>
        </w:tc>
        <w:tc>
          <w:tcPr>
            <w:tcW w:w="1289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№страницы </w:t>
            </w:r>
          </w:p>
        </w:tc>
      </w:tr>
      <w:tr w:rsidR="002B20B3">
        <w:tc>
          <w:tcPr>
            <w:tcW w:w="513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834" w:type="dxa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89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2B20B3">
        <w:tc>
          <w:tcPr>
            <w:tcW w:w="513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83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1289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2B20B3">
        <w:tc>
          <w:tcPr>
            <w:tcW w:w="513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83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1289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2B20B3">
        <w:tc>
          <w:tcPr>
            <w:tcW w:w="513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83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1289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2B20B3">
        <w:tc>
          <w:tcPr>
            <w:tcW w:w="513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83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1289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2B20B3">
        <w:tc>
          <w:tcPr>
            <w:tcW w:w="513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83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1289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2B20B3">
        <w:tc>
          <w:tcPr>
            <w:tcW w:w="513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83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1289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</w:tr>
      <w:tr w:rsidR="002B20B3">
        <w:tc>
          <w:tcPr>
            <w:tcW w:w="513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83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Установление ежемесячной денежной выплаты отдельным категориям граждан  в Российской Федерации</w:t>
            </w:r>
          </w:p>
        </w:tc>
        <w:tc>
          <w:tcPr>
            <w:tcW w:w="1289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2B20B3">
        <w:tc>
          <w:tcPr>
            <w:tcW w:w="513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83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1289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</w:tr>
      <w:tr w:rsidR="002B20B3">
        <w:trPr>
          <w:trHeight w:val="488"/>
        </w:trPr>
        <w:tc>
          <w:tcPr>
            <w:tcW w:w="513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83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1289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</w:tr>
      <w:tr w:rsidR="002B20B3">
        <w:trPr>
          <w:trHeight w:val="309"/>
        </w:trPr>
        <w:tc>
          <w:tcPr>
            <w:tcW w:w="513" w:type="dxa"/>
            <w:vAlign w:val="center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83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1289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</w:t>
            </w:r>
          </w:p>
        </w:tc>
      </w:tr>
      <w:tr w:rsidR="002B20B3">
        <w:tc>
          <w:tcPr>
            <w:tcW w:w="513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83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1289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</w:tr>
      <w:tr w:rsidR="002B20B3">
        <w:tc>
          <w:tcPr>
            <w:tcW w:w="513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83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w="1289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</w:t>
            </w:r>
          </w:p>
        </w:tc>
      </w:tr>
      <w:tr w:rsidR="002B20B3">
        <w:tc>
          <w:tcPr>
            <w:tcW w:w="513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834" w:type="dxa"/>
          </w:tcPr>
          <w:p w:rsidR="002B20B3" w:rsidRDefault="002B20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w="1289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</w:p>
        </w:tc>
      </w:tr>
      <w:tr w:rsidR="002B20B3">
        <w:tc>
          <w:tcPr>
            <w:tcW w:w="513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83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1289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</w:t>
            </w:r>
          </w:p>
        </w:tc>
      </w:tr>
      <w:tr w:rsidR="002B20B3">
        <w:tc>
          <w:tcPr>
            <w:tcW w:w="513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83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страховых пенсий, накопительной пенсии и пенсии по государственному пенсионному обеспечению</w:t>
            </w:r>
          </w:p>
        </w:tc>
        <w:tc>
          <w:tcPr>
            <w:tcW w:w="1289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</w:t>
            </w:r>
          </w:p>
        </w:tc>
      </w:tr>
      <w:tr w:rsidR="002B20B3">
        <w:tc>
          <w:tcPr>
            <w:tcW w:w="513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834" w:type="dxa"/>
          </w:tcPr>
          <w:p w:rsidR="002B20B3" w:rsidRDefault="002B20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Доставка  полученных результатов</w:t>
            </w:r>
          </w:p>
        </w:tc>
        <w:tc>
          <w:tcPr>
            <w:tcW w:w="1289" w:type="dxa"/>
            <w:vAlign w:val="center"/>
          </w:tcPr>
          <w:p w:rsidR="002B20B3" w:rsidRDefault="002B2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</w:t>
            </w:r>
          </w:p>
        </w:tc>
      </w:tr>
    </w:tbl>
    <w:p w:rsidR="002B20B3" w:rsidRDefault="002B20B3"/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</w:p>
    <w:p w:rsidR="002B20B3" w:rsidRDefault="002B20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2B20B3" w:rsidSect="00066341">
      <w:headerReference w:type="default" r:id="rId6"/>
      <w:pgSz w:w="11908" w:h="16848"/>
      <w:pgMar w:top="850" w:right="850" w:bottom="850" w:left="1417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0B3" w:rsidRDefault="002B20B3" w:rsidP="00066341">
      <w:pPr>
        <w:spacing w:after="0" w:line="240" w:lineRule="auto"/>
      </w:pPr>
      <w:r>
        <w:separator/>
      </w:r>
    </w:p>
  </w:endnote>
  <w:endnote w:type="continuationSeparator" w:id="0">
    <w:p w:rsidR="002B20B3" w:rsidRDefault="002B20B3" w:rsidP="0006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0B3" w:rsidRDefault="002B20B3" w:rsidP="00066341">
      <w:pPr>
        <w:spacing w:after="0" w:line="240" w:lineRule="auto"/>
      </w:pPr>
      <w:r>
        <w:separator/>
      </w:r>
    </w:p>
  </w:footnote>
  <w:footnote w:type="continuationSeparator" w:id="0">
    <w:p w:rsidR="002B20B3" w:rsidRDefault="002B20B3" w:rsidP="0006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B3" w:rsidRDefault="002B20B3">
    <w:pPr>
      <w:framePr w:wrap="around" w:vAnchor="text" w:hAnchor="margin" w:y="1"/>
    </w:pPr>
    <w:fldSimple w:instr="PAGE ">
      <w:r>
        <w:rPr>
          <w:noProof/>
        </w:rPr>
        <w:t>18</w:t>
      </w:r>
    </w:fldSimple>
  </w:p>
  <w:p w:rsidR="002B20B3" w:rsidRDefault="002B20B3">
    <w:pPr>
      <w:pStyle w:val="Header"/>
      <w:jc w:val="center"/>
    </w:pPr>
  </w:p>
  <w:p w:rsidR="002B20B3" w:rsidRDefault="002B20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341"/>
    <w:rsid w:val="00066341"/>
    <w:rsid w:val="002B20B3"/>
    <w:rsid w:val="00BD07C9"/>
    <w:rsid w:val="00DA0BFC"/>
    <w:rsid w:val="00E0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341"/>
    <w:pPr>
      <w:spacing w:after="200" w:line="276" w:lineRule="auto"/>
    </w:pPr>
    <w:rPr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6341"/>
    <w:pPr>
      <w:spacing w:before="120" w:after="120" w:line="240" w:lineRule="auto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6341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6341"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6341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6341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066341"/>
    <w:rPr>
      <w:rFonts w:ascii="XO Thames" w:hAnsi="XO Thames" w:cs="Times New Roman"/>
      <w:b/>
      <w:sz w:val="32"/>
    </w:rPr>
  </w:style>
  <w:style w:type="character" w:customStyle="1" w:styleId="Heading2Char">
    <w:name w:val="Heading 2 Char"/>
    <w:basedOn w:val="Normal1"/>
    <w:link w:val="Heading2"/>
    <w:uiPriority w:val="99"/>
    <w:locked/>
    <w:rsid w:val="00066341"/>
    <w:rPr>
      <w:rFonts w:ascii="Times New Roman" w:hAnsi="Times New Roman" w:cs="Times New Roman"/>
      <w:sz w:val="20"/>
    </w:rPr>
  </w:style>
  <w:style w:type="character" w:customStyle="1" w:styleId="Heading3Char">
    <w:name w:val="Heading 3 Char"/>
    <w:basedOn w:val="Normal1"/>
    <w:link w:val="Heading3"/>
    <w:uiPriority w:val="99"/>
    <w:locked/>
    <w:rsid w:val="00066341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Normal1"/>
    <w:link w:val="Heading4"/>
    <w:uiPriority w:val="99"/>
    <w:locked/>
    <w:rsid w:val="00066341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Normal1"/>
    <w:link w:val="Heading5"/>
    <w:uiPriority w:val="99"/>
    <w:locked/>
    <w:rsid w:val="00066341"/>
    <w:rPr>
      <w:rFonts w:ascii="XO Thames" w:hAnsi="XO Thames" w:cs="Times New Roman"/>
      <w:b/>
    </w:rPr>
  </w:style>
  <w:style w:type="character" w:customStyle="1" w:styleId="Normal1">
    <w:name w:val="Normal1"/>
    <w:uiPriority w:val="99"/>
    <w:rsid w:val="00066341"/>
    <w:rPr>
      <w:color w:val="000000"/>
    </w:rPr>
  </w:style>
  <w:style w:type="paragraph" w:customStyle="1" w:styleId="DefaultParagraphFont2">
    <w:name w:val="Default Paragraph Font2"/>
    <w:link w:val="DefaultParagraphFont21"/>
    <w:uiPriority w:val="99"/>
    <w:rsid w:val="00066341"/>
    <w:rPr>
      <w:color w:val="000000"/>
      <w:szCs w:val="20"/>
    </w:rPr>
  </w:style>
  <w:style w:type="character" w:customStyle="1" w:styleId="DefaultParagraphFont21">
    <w:name w:val="Default Paragraph Font21"/>
    <w:link w:val="DefaultParagraphFont2"/>
    <w:uiPriority w:val="99"/>
    <w:locked/>
    <w:rsid w:val="00066341"/>
    <w:rPr>
      <w:color w:val="000000"/>
      <w:sz w:val="22"/>
      <w:lang w:val="ru-RU" w:eastAsia="ru-RU"/>
    </w:rPr>
  </w:style>
  <w:style w:type="paragraph" w:styleId="TOC2">
    <w:name w:val="toc 2"/>
    <w:basedOn w:val="Normal"/>
    <w:next w:val="Normal"/>
    <w:link w:val="TOC2Char"/>
    <w:uiPriority w:val="99"/>
    <w:rsid w:val="00066341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TOC2Char">
    <w:name w:val="TOC 2 Char"/>
    <w:basedOn w:val="Normal1"/>
    <w:link w:val="TOC2"/>
    <w:uiPriority w:val="99"/>
    <w:locked/>
    <w:rsid w:val="00066341"/>
    <w:rPr>
      <w:rFonts w:ascii="XO Thames" w:hAnsi="XO Thames" w:cs="Times New Roman"/>
      <w:sz w:val="28"/>
    </w:rPr>
  </w:style>
  <w:style w:type="paragraph" w:styleId="TOC4">
    <w:name w:val="toc 4"/>
    <w:basedOn w:val="Normal"/>
    <w:next w:val="Normal"/>
    <w:link w:val="TOC4Char"/>
    <w:uiPriority w:val="99"/>
    <w:rsid w:val="00066341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TOC4Char">
    <w:name w:val="TOC 4 Char"/>
    <w:basedOn w:val="Normal1"/>
    <w:link w:val="TOC4"/>
    <w:uiPriority w:val="99"/>
    <w:locked/>
    <w:rsid w:val="00066341"/>
    <w:rPr>
      <w:rFonts w:ascii="XO Thames" w:hAnsi="XO Thames" w:cs="Times New Roman"/>
      <w:sz w:val="28"/>
    </w:rPr>
  </w:style>
  <w:style w:type="paragraph" w:styleId="TOC6">
    <w:name w:val="toc 6"/>
    <w:basedOn w:val="Normal"/>
    <w:next w:val="Normal"/>
    <w:link w:val="TOC6Char"/>
    <w:uiPriority w:val="99"/>
    <w:rsid w:val="00066341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TOC6Char">
    <w:name w:val="TOC 6 Char"/>
    <w:basedOn w:val="Normal1"/>
    <w:link w:val="TOC6"/>
    <w:uiPriority w:val="99"/>
    <w:locked/>
    <w:rsid w:val="00066341"/>
    <w:rPr>
      <w:rFonts w:ascii="XO Thames" w:hAnsi="XO Thames" w:cs="Times New Roman"/>
      <w:sz w:val="28"/>
    </w:rPr>
  </w:style>
  <w:style w:type="paragraph" w:styleId="TOC7">
    <w:name w:val="toc 7"/>
    <w:basedOn w:val="Normal"/>
    <w:next w:val="Normal"/>
    <w:link w:val="TOC7Char"/>
    <w:uiPriority w:val="99"/>
    <w:rsid w:val="00066341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TOC7Char">
    <w:name w:val="TOC 7 Char"/>
    <w:basedOn w:val="Normal1"/>
    <w:link w:val="TOC7"/>
    <w:uiPriority w:val="99"/>
    <w:locked/>
    <w:rsid w:val="00066341"/>
    <w:rPr>
      <w:rFonts w:ascii="XO Thames" w:hAnsi="XO Thames" w:cs="Times New Roman"/>
      <w:sz w:val="28"/>
    </w:rPr>
  </w:style>
  <w:style w:type="paragraph" w:customStyle="1" w:styleId="DefaultParagraphFont1">
    <w:name w:val="Default Paragraph Font1"/>
    <w:link w:val="DefaultParagraphFont11"/>
    <w:uiPriority w:val="99"/>
    <w:rsid w:val="00066341"/>
    <w:rPr>
      <w:color w:val="000000"/>
      <w:szCs w:val="20"/>
    </w:rPr>
  </w:style>
  <w:style w:type="character" w:customStyle="1" w:styleId="DefaultParagraphFont11">
    <w:name w:val="Default Paragraph Font11"/>
    <w:link w:val="DefaultParagraphFont1"/>
    <w:uiPriority w:val="99"/>
    <w:locked/>
    <w:rsid w:val="00066341"/>
    <w:rPr>
      <w:color w:val="000000"/>
      <w:sz w:val="22"/>
      <w:lang w:val="ru-RU" w:eastAsia="ru-RU"/>
    </w:rPr>
  </w:style>
  <w:style w:type="paragraph" w:customStyle="1" w:styleId="Hyperlink1">
    <w:name w:val="Hyperlink1"/>
    <w:link w:val="Hyperlink11"/>
    <w:uiPriority w:val="99"/>
    <w:rsid w:val="00066341"/>
    <w:rPr>
      <w:color w:val="0000FF"/>
      <w:szCs w:val="20"/>
      <w:u w:val="single"/>
    </w:rPr>
  </w:style>
  <w:style w:type="character" w:customStyle="1" w:styleId="Hyperlink11">
    <w:name w:val="Hyperlink11"/>
    <w:link w:val="Hyperlink1"/>
    <w:uiPriority w:val="99"/>
    <w:locked/>
    <w:rsid w:val="00066341"/>
    <w:rPr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rsid w:val="00066341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066341"/>
    <w:rPr>
      <w:rFonts w:ascii="Tahoma" w:hAnsi="Tahoma" w:cs="Times New Roman"/>
      <w:sz w:val="16"/>
    </w:rPr>
  </w:style>
  <w:style w:type="paragraph" w:styleId="ListParagraph">
    <w:name w:val="List Paragraph"/>
    <w:basedOn w:val="Normal"/>
    <w:link w:val="ListParagraphChar"/>
    <w:uiPriority w:val="99"/>
    <w:qFormat/>
    <w:rsid w:val="00066341"/>
    <w:pPr>
      <w:ind w:left="720"/>
      <w:contextualSpacing/>
    </w:pPr>
  </w:style>
  <w:style w:type="character" w:customStyle="1" w:styleId="ListParagraphChar">
    <w:name w:val="List Paragraph Char"/>
    <w:basedOn w:val="Normal1"/>
    <w:link w:val="ListParagraph"/>
    <w:uiPriority w:val="99"/>
    <w:locked/>
    <w:rsid w:val="00066341"/>
    <w:rPr>
      <w:rFonts w:cs="Times New Roman"/>
    </w:rPr>
  </w:style>
  <w:style w:type="paragraph" w:styleId="TOC3">
    <w:name w:val="toc 3"/>
    <w:basedOn w:val="Normal"/>
    <w:next w:val="Normal"/>
    <w:link w:val="TOC3Char"/>
    <w:uiPriority w:val="99"/>
    <w:rsid w:val="00066341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TOC3Char">
    <w:name w:val="TOC 3 Char"/>
    <w:basedOn w:val="Normal1"/>
    <w:link w:val="TOC3"/>
    <w:uiPriority w:val="99"/>
    <w:locked/>
    <w:rsid w:val="00066341"/>
    <w:rPr>
      <w:rFonts w:ascii="XO Thames" w:hAnsi="XO Thames" w:cs="Times New Roman"/>
      <w:sz w:val="28"/>
    </w:rPr>
  </w:style>
  <w:style w:type="paragraph" w:customStyle="1" w:styleId="Hyperlink12">
    <w:name w:val="Hyperlink12"/>
    <w:link w:val="Hyperlink121"/>
    <w:uiPriority w:val="99"/>
    <w:rsid w:val="00066341"/>
    <w:rPr>
      <w:color w:val="0000FF"/>
      <w:szCs w:val="20"/>
      <w:u w:val="single"/>
    </w:rPr>
  </w:style>
  <w:style w:type="character" w:customStyle="1" w:styleId="Hyperlink121">
    <w:name w:val="Hyperlink121"/>
    <w:link w:val="Hyperlink12"/>
    <w:uiPriority w:val="99"/>
    <w:locked/>
    <w:rsid w:val="00066341"/>
    <w:rPr>
      <w:color w:val="0000FF"/>
      <w:sz w:val="22"/>
      <w:u w:val="single"/>
    </w:rPr>
  </w:style>
  <w:style w:type="paragraph" w:customStyle="1" w:styleId="Hyperlink2">
    <w:name w:val="Hyperlink2"/>
    <w:link w:val="Hyperlink21"/>
    <w:uiPriority w:val="99"/>
    <w:rsid w:val="00066341"/>
    <w:rPr>
      <w:color w:val="0000FF"/>
      <w:szCs w:val="20"/>
      <w:u w:val="single"/>
    </w:rPr>
  </w:style>
  <w:style w:type="character" w:customStyle="1" w:styleId="Hyperlink21">
    <w:name w:val="Hyperlink21"/>
    <w:link w:val="Hyperlink2"/>
    <w:uiPriority w:val="99"/>
    <w:locked/>
    <w:rsid w:val="00066341"/>
    <w:rPr>
      <w:color w:val="0000FF"/>
      <w:sz w:val="22"/>
      <w:u w:val="single"/>
    </w:rPr>
  </w:style>
  <w:style w:type="paragraph" w:styleId="Header">
    <w:name w:val="header"/>
    <w:basedOn w:val="Normal"/>
    <w:link w:val="HeaderChar"/>
    <w:uiPriority w:val="99"/>
    <w:rsid w:val="0006634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Normal1"/>
    <w:link w:val="Header"/>
    <w:uiPriority w:val="99"/>
    <w:locked/>
    <w:rsid w:val="00066341"/>
    <w:rPr>
      <w:rFonts w:cs="Times New Roman"/>
      <w:sz w:val="20"/>
    </w:rPr>
  </w:style>
  <w:style w:type="paragraph" w:customStyle="1" w:styleId="Normal13">
    <w:name w:val="Normal13"/>
    <w:link w:val="Normal131"/>
    <w:uiPriority w:val="99"/>
    <w:rsid w:val="00066341"/>
    <w:rPr>
      <w:color w:val="000000"/>
      <w:szCs w:val="20"/>
    </w:rPr>
  </w:style>
  <w:style w:type="character" w:customStyle="1" w:styleId="Normal131">
    <w:name w:val="Normal131"/>
    <w:link w:val="Normal13"/>
    <w:uiPriority w:val="99"/>
    <w:locked/>
    <w:rsid w:val="00066341"/>
    <w:rPr>
      <w:color w:val="000000"/>
      <w:sz w:val="22"/>
      <w:lang w:val="ru-RU" w:eastAsia="ru-RU"/>
    </w:rPr>
  </w:style>
  <w:style w:type="paragraph" w:customStyle="1" w:styleId="Hyperlink3">
    <w:name w:val="Hyperlink3"/>
    <w:link w:val="Hyperlink"/>
    <w:uiPriority w:val="99"/>
    <w:rsid w:val="00066341"/>
    <w:rPr>
      <w:color w:val="0000FF"/>
      <w:szCs w:val="20"/>
      <w:u w:val="single"/>
    </w:rPr>
  </w:style>
  <w:style w:type="character" w:styleId="Hyperlink">
    <w:name w:val="Hyperlink"/>
    <w:basedOn w:val="DefaultParagraphFont"/>
    <w:link w:val="Hyperlink3"/>
    <w:uiPriority w:val="99"/>
    <w:locked/>
    <w:rsid w:val="00066341"/>
    <w:rPr>
      <w:rFonts w:cs="Times New Roman"/>
      <w:color w:val="0000FF"/>
      <w:sz w:val="22"/>
      <w:u w:val="single"/>
    </w:rPr>
  </w:style>
  <w:style w:type="paragraph" w:customStyle="1" w:styleId="Footnote">
    <w:name w:val="Footnote"/>
    <w:link w:val="Footnote1"/>
    <w:uiPriority w:val="99"/>
    <w:rsid w:val="00066341"/>
    <w:pPr>
      <w:ind w:firstLine="851"/>
      <w:jc w:val="both"/>
    </w:pPr>
    <w:rPr>
      <w:rFonts w:ascii="XO Thames" w:hAnsi="XO Thames"/>
      <w:color w:val="000000"/>
      <w:szCs w:val="20"/>
    </w:rPr>
  </w:style>
  <w:style w:type="character" w:customStyle="1" w:styleId="Footnote1">
    <w:name w:val="Footnote1"/>
    <w:link w:val="Footnote"/>
    <w:uiPriority w:val="99"/>
    <w:locked/>
    <w:rsid w:val="00066341"/>
    <w:rPr>
      <w:rFonts w:ascii="XO Thames" w:hAnsi="XO Thames"/>
      <w:color w:val="000000"/>
      <w:sz w:val="22"/>
      <w:lang w:val="ru-RU" w:eastAsia="ru-RU"/>
    </w:rPr>
  </w:style>
  <w:style w:type="paragraph" w:customStyle="1" w:styleId="Normal12">
    <w:name w:val="Normal12"/>
    <w:link w:val="Normal121"/>
    <w:uiPriority w:val="99"/>
    <w:rsid w:val="00066341"/>
    <w:rPr>
      <w:color w:val="000000"/>
      <w:szCs w:val="20"/>
    </w:rPr>
  </w:style>
  <w:style w:type="character" w:customStyle="1" w:styleId="Normal121">
    <w:name w:val="Normal121"/>
    <w:link w:val="Normal12"/>
    <w:uiPriority w:val="99"/>
    <w:locked/>
    <w:rsid w:val="00066341"/>
    <w:rPr>
      <w:color w:val="000000"/>
      <w:sz w:val="22"/>
      <w:lang w:val="ru-RU" w:eastAsia="ru-RU"/>
    </w:rPr>
  </w:style>
  <w:style w:type="paragraph" w:styleId="TOC1">
    <w:name w:val="toc 1"/>
    <w:basedOn w:val="Normal"/>
    <w:next w:val="Normal"/>
    <w:link w:val="TOC1Char"/>
    <w:uiPriority w:val="99"/>
    <w:rsid w:val="00066341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TOC1Char">
    <w:name w:val="TOC 1 Char"/>
    <w:basedOn w:val="Normal1"/>
    <w:link w:val="TOC1"/>
    <w:uiPriority w:val="99"/>
    <w:locked/>
    <w:rsid w:val="00066341"/>
    <w:rPr>
      <w:rFonts w:ascii="XO Thames" w:hAnsi="XO Thames" w:cs="Times New Roman"/>
      <w:b/>
      <w:sz w:val="28"/>
    </w:rPr>
  </w:style>
  <w:style w:type="paragraph" w:customStyle="1" w:styleId="HeaderandFooter">
    <w:name w:val="Header and Footer"/>
    <w:link w:val="HeaderandFooter1"/>
    <w:uiPriority w:val="99"/>
    <w:rsid w:val="00066341"/>
    <w:pPr>
      <w:jc w:val="both"/>
    </w:pPr>
    <w:rPr>
      <w:rFonts w:ascii="XO Thames" w:hAnsi="XO Thames"/>
      <w:color w:val="00000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066341"/>
    <w:rPr>
      <w:rFonts w:ascii="XO Thames" w:hAnsi="XO Thames"/>
      <w:color w:val="000000"/>
      <w:sz w:val="22"/>
      <w:lang w:val="ru-RU" w:eastAsia="ru-RU"/>
    </w:rPr>
  </w:style>
  <w:style w:type="paragraph" w:customStyle="1" w:styleId="DefaultParagraphFont22">
    <w:name w:val="Default Paragraph Font22"/>
    <w:link w:val="DefaultParagraphFont221"/>
    <w:uiPriority w:val="99"/>
    <w:rsid w:val="00066341"/>
    <w:rPr>
      <w:color w:val="000000"/>
      <w:szCs w:val="20"/>
    </w:rPr>
  </w:style>
  <w:style w:type="character" w:customStyle="1" w:styleId="DefaultParagraphFont221">
    <w:name w:val="Default Paragraph Font221"/>
    <w:link w:val="DefaultParagraphFont22"/>
    <w:uiPriority w:val="99"/>
    <w:locked/>
    <w:rsid w:val="00066341"/>
    <w:rPr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066341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TOC9Char">
    <w:name w:val="TOC 9 Char"/>
    <w:basedOn w:val="Normal1"/>
    <w:link w:val="TOC9"/>
    <w:uiPriority w:val="99"/>
    <w:locked/>
    <w:rsid w:val="00066341"/>
    <w:rPr>
      <w:rFonts w:ascii="XO Thames" w:hAnsi="XO Thames" w:cs="Times New Roman"/>
      <w:sz w:val="28"/>
    </w:rPr>
  </w:style>
  <w:style w:type="paragraph" w:styleId="TOC8">
    <w:name w:val="toc 8"/>
    <w:basedOn w:val="Normal"/>
    <w:next w:val="Normal"/>
    <w:link w:val="TOC8Char"/>
    <w:uiPriority w:val="99"/>
    <w:rsid w:val="00066341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TOC8Char">
    <w:name w:val="TOC 8 Char"/>
    <w:basedOn w:val="Normal1"/>
    <w:link w:val="TOC8"/>
    <w:uiPriority w:val="99"/>
    <w:locked/>
    <w:rsid w:val="00066341"/>
    <w:rPr>
      <w:rFonts w:ascii="XO Thames" w:hAnsi="XO Thames" w:cs="Times New Roman"/>
      <w:sz w:val="28"/>
    </w:rPr>
  </w:style>
  <w:style w:type="paragraph" w:customStyle="1" w:styleId="DefaultParagraphFont3">
    <w:name w:val="Default Paragraph Font3"/>
    <w:uiPriority w:val="99"/>
    <w:rsid w:val="00066341"/>
    <w:rPr>
      <w:color w:val="000000"/>
      <w:szCs w:val="20"/>
    </w:rPr>
  </w:style>
  <w:style w:type="paragraph" w:styleId="TOC5">
    <w:name w:val="toc 5"/>
    <w:basedOn w:val="Normal"/>
    <w:next w:val="Normal"/>
    <w:link w:val="TOC5Char"/>
    <w:uiPriority w:val="99"/>
    <w:rsid w:val="00066341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TOC5Char">
    <w:name w:val="TOC 5 Char"/>
    <w:basedOn w:val="Normal1"/>
    <w:link w:val="TOC5"/>
    <w:uiPriority w:val="99"/>
    <w:locked/>
    <w:rsid w:val="00066341"/>
    <w:rPr>
      <w:rFonts w:ascii="XO Thames" w:hAnsi="XO Thames" w:cs="Times New Roman"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066341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SubtitleChar">
    <w:name w:val="Subtitle Char"/>
    <w:basedOn w:val="Normal1"/>
    <w:link w:val="Subtitle"/>
    <w:uiPriority w:val="99"/>
    <w:locked/>
    <w:rsid w:val="00066341"/>
    <w:rPr>
      <w:rFonts w:ascii="XO Thames" w:hAnsi="XO Thames" w:cs="Times New Roman"/>
      <w:i/>
      <w:sz w:val="24"/>
    </w:rPr>
  </w:style>
  <w:style w:type="paragraph" w:styleId="Footer">
    <w:name w:val="footer"/>
    <w:basedOn w:val="Normal"/>
    <w:link w:val="FooterChar"/>
    <w:uiPriority w:val="99"/>
    <w:rsid w:val="0006634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Normal1"/>
    <w:link w:val="Footer"/>
    <w:uiPriority w:val="99"/>
    <w:locked/>
    <w:rsid w:val="00066341"/>
    <w:rPr>
      <w:rFonts w:cs="Times New Roman"/>
      <w:sz w:val="20"/>
    </w:rPr>
  </w:style>
  <w:style w:type="paragraph" w:styleId="Title">
    <w:name w:val="Title"/>
    <w:basedOn w:val="Normal"/>
    <w:next w:val="Normal"/>
    <w:link w:val="TitleChar"/>
    <w:uiPriority w:val="99"/>
    <w:qFormat/>
    <w:rsid w:val="00066341"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TitleChar">
    <w:name w:val="Title Char"/>
    <w:basedOn w:val="Normal1"/>
    <w:link w:val="Title"/>
    <w:uiPriority w:val="99"/>
    <w:locked/>
    <w:rsid w:val="00066341"/>
    <w:rPr>
      <w:rFonts w:ascii="XO Thames" w:hAnsi="XO Thames" w:cs="Times New Roman"/>
      <w:b/>
      <w:caps/>
      <w:sz w:val="40"/>
    </w:rPr>
  </w:style>
  <w:style w:type="paragraph" w:customStyle="1" w:styleId="Normal14">
    <w:name w:val="Normal14"/>
    <w:link w:val="Normal11"/>
    <w:uiPriority w:val="99"/>
    <w:rsid w:val="00066341"/>
    <w:rPr>
      <w:color w:val="000000"/>
      <w:szCs w:val="20"/>
    </w:rPr>
  </w:style>
  <w:style w:type="character" w:customStyle="1" w:styleId="Normal11">
    <w:name w:val="Normal11"/>
    <w:link w:val="Normal14"/>
    <w:uiPriority w:val="99"/>
    <w:locked/>
    <w:rsid w:val="00066341"/>
    <w:rPr>
      <w:color w:val="000000"/>
      <w:sz w:val="22"/>
      <w:lang w:val="ru-RU" w:eastAsia="ru-RU"/>
    </w:rPr>
  </w:style>
  <w:style w:type="paragraph" w:styleId="DocumentMap">
    <w:name w:val="Document Map"/>
    <w:basedOn w:val="Normal"/>
    <w:link w:val="DocumentMapChar"/>
    <w:uiPriority w:val="99"/>
    <w:rsid w:val="00066341"/>
    <w:rPr>
      <w:rFonts w:ascii="Times New Roman" w:hAnsi="Times New Roman"/>
      <w:sz w:val="2"/>
    </w:rPr>
  </w:style>
  <w:style w:type="character" w:customStyle="1" w:styleId="DocumentMapChar">
    <w:name w:val="Document Map Char"/>
    <w:basedOn w:val="Normal1"/>
    <w:link w:val="DocumentMap"/>
    <w:uiPriority w:val="99"/>
    <w:locked/>
    <w:rsid w:val="00066341"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uiPriority w:val="99"/>
    <w:rsid w:val="0006634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18</Pages>
  <Words>5043</Words>
  <Characters>28749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2024-02-26T03:09:00Z</dcterms:created>
  <dcterms:modified xsi:type="dcterms:W3CDTF">2024-02-26T03:09:00Z</dcterms:modified>
</cp:coreProperties>
</file>