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04" w:rsidRDefault="000D6504" w:rsidP="00323018">
      <w:pPr>
        <w:pStyle w:val="21"/>
        <w:framePr w:w="10426" w:h="2236" w:hRule="exact" w:wrap="none" w:vAnchor="page" w:hAnchor="page" w:x="961" w:y="39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Приложение № 1</w:t>
      </w:r>
    </w:p>
    <w:p w:rsidR="000D6504" w:rsidRDefault="000D6504" w:rsidP="00323018">
      <w:pPr>
        <w:pStyle w:val="21"/>
        <w:framePr w:w="10426" w:h="2236" w:hRule="exact" w:wrap="none" w:vAnchor="page" w:hAnchor="page" w:x="961" w:y="39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spacing w:line="360" w:lineRule="auto"/>
        <w:ind w:left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к Правилам</w:t>
      </w:r>
    </w:p>
    <w:p w:rsidR="000D6504" w:rsidRPr="00785B21" w:rsidRDefault="000D6504" w:rsidP="00323018">
      <w:pPr>
        <w:pStyle w:val="21"/>
        <w:framePr w:w="10426" w:h="2236" w:hRule="exact" w:wrap="none" w:vAnchor="page" w:hAnchor="page" w:x="961" w:y="391"/>
        <w:shd w:val="clear" w:color="auto" w:fill="auto"/>
        <w:tabs>
          <w:tab w:val="left" w:leader="underscore" w:pos="5126"/>
          <w:tab w:val="left" w:leader="underscore" w:pos="5837"/>
          <w:tab w:val="left" w:leader="underscore" w:pos="6264"/>
          <w:tab w:val="left" w:leader="underscore" w:pos="7181"/>
        </w:tabs>
        <w:ind w:left="3120"/>
        <w:rPr>
          <w:rFonts w:ascii="Times New Roman" w:hAnsi="Times New Roman" w:cs="Times New Roman"/>
          <w:sz w:val="22"/>
          <w:szCs w:val="22"/>
        </w:rPr>
      </w:pPr>
      <w:r w:rsidRPr="00785B21"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hAnsi="Times New Roman" w:cs="Times New Roman"/>
          <w:sz w:val="22"/>
          <w:szCs w:val="22"/>
        </w:rPr>
        <w:t>ПРОС</w:t>
      </w:r>
      <w:r w:rsidRPr="00785B21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 xml:space="preserve"> ______</w:t>
      </w:r>
      <w:r w:rsidRPr="00785B21">
        <w:rPr>
          <w:rFonts w:ascii="Times New Roman" w:hAnsi="Times New Roman" w:cs="Times New Roman"/>
          <w:sz w:val="22"/>
          <w:szCs w:val="22"/>
        </w:rPr>
        <w:tab/>
        <w:t>от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 </w:t>
      </w:r>
      <w:r w:rsidRPr="00785B21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______</w:t>
      </w:r>
      <w:r w:rsidRPr="00785B21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D6504" w:rsidRDefault="000D6504" w:rsidP="00323018">
      <w:pPr>
        <w:pStyle w:val="21"/>
        <w:framePr w:w="10426" w:h="2236" w:hRule="exact" w:wrap="none" w:vAnchor="page" w:hAnchor="page" w:x="961" w:y="39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D6504" w:rsidRPr="00785B21" w:rsidRDefault="000D6504" w:rsidP="00323018">
      <w:pPr>
        <w:pStyle w:val="21"/>
        <w:framePr w:w="10426" w:h="2236" w:hRule="exact" w:wrap="none" w:vAnchor="page" w:hAnchor="page" w:x="961" w:y="39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85B21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выезд работника БУ "МФЦ"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</w:t>
      </w:r>
    </w:p>
    <w:tbl>
      <w:tblPr>
        <w:tblpPr w:leftFromText="180" w:rightFromText="180" w:vertAnchor="page" w:horzAnchor="margin" w:tblpXSpec="center" w:tblpY="28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11"/>
        <w:gridCol w:w="65"/>
        <w:gridCol w:w="3516"/>
        <w:gridCol w:w="3581"/>
      </w:tblGrid>
      <w:tr w:rsidR="000D6504" w:rsidRPr="00785B21" w:rsidTr="00191C3F">
        <w:trPr>
          <w:trHeight w:hRule="exact" w:val="542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Статус запроса</w:t>
            </w:r>
          </w:p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(платный/бесплатный выезд)</w:t>
            </w:r>
          </w:p>
        </w:tc>
        <w:tc>
          <w:tcPr>
            <w:tcW w:w="7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191C3F">
        <w:trPr>
          <w:trHeight w:hRule="exact" w:val="542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Физическое лицо</w:t>
            </w:r>
          </w:p>
        </w:tc>
      </w:tr>
      <w:tr w:rsidR="000D6504" w:rsidRPr="00785B21" w:rsidTr="00323018">
        <w:trPr>
          <w:trHeight w:hRule="exact" w:val="926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191C3F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323018">
        <w:trPr>
          <w:trHeight w:hRule="exact" w:val="1004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дающего</w:t>
            </w:r>
          </w:p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право на бесплатное</w:t>
            </w:r>
          </w:p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выезда</w:t>
            </w:r>
          </w:p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191C3F">
        <w:trPr>
          <w:trHeight w:hRule="exact" w:val="538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Юридическое лицо</w:t>
            </w:r>
          </w:p>
        </w:tc>
      </w:tr>
      <w:tr w:rsidR="000D6504" w:rsidRPr="00785B21" w:rsidTr="00323018">
        <w:trPr>
          <w:trHeight w:hRule="exact" w:val="595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ФИО представителя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191C3F">
        <w:trPr>
          <w:trHeight w:hRule="exact" w:val="442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323018">
        <w:trPr>
          <w:trHeight w:hRule="exact" w:val="1106"/>
        </w:trPr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Полное наименование </w:t>
            </w:r>
          </w:p>
          <w:p w:rsidR="000D6504" w:rsidRPr="00785B21" w:rsidRDefault="000D6504" w:rsidP="00191C3F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юридического лица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191C3F">
        <w:trPr>
          <w:trHeight w:hRule="exact" w:val="542"/>
        </w:trPr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Цель выезда (прием/доставка)</w:t>
            </w:r>
          </w:p>
        </w:tc>
        <w:tc>
          <w:tcPr>
            <w:tcW w:w="71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ind w:left="1900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323018">
        <w:trPr>
          <w:trHeight w:hRule="exact" w:val="1021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Вид государственной</w:t>
            </w:r>
          </w:p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(муниципальной) услуги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ind w:left="1900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191C3F">
        <w:trPr>
          <w:trHeight w:hRule="exact" w:val="542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Количество государственных</w:t>
            </w:r>
          </w:p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(муниципальных) услуг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ind w:left="19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191C3F">
        <w:trPr>
          <w:trHeight w:hRule="exact" w:val="1070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>Адрес, по которому</w:t>
            </w:r>
          </w:p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выезд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191C3F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Дата выезда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323018">
        <w:trPr>
          <w:trHeight w:hRule="exact" w:val="538"/>
        </w:trPr>
        <w:tc>
          <w:tcPr>
            <w:tcW w:w="3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Время выезда (оказания услуги)</w:t>
            </w:r>
          </w:p>
        </w:tc>
        <w:tc>
          <w:tcPr>
            <w:tcW w:w="71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191C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191C3F">
        <w:trPr>
          <w:trHeight w:hRule="exact" w:val="590"/>
        </w:trPr>
        <w:tc>
          <w:tcPr>
            <w:tcW w:w="103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2F42BB">
            <w:pPr>
              <w:pStyle w:val="21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21"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тоимость услуги и сведения о поступлении платежа (заполняется работником БУ "МФЦ")</w:t>
            </w:r>
          </w:p>
        </w:tc>
      </w:tr>
      <w:tr w:rsidR="000D6504" w:rsidRPr="00785B21" w:rsidTr="000041DF">
        <w:trPr>
          <w:trHeight w:hRule="exact" w:val="54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2F42BB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Сумма</w:t>
            </w:r>
          </w:p>
        </w:tc>
      </w:tr>
      <w:tr w:rsidR="000D6504" w:rsidRPr="00785B21" w:rsidTr="0072274B">
        <w:trPr>
          <w:trHeight w:hRule="exact" w:val="54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Pr="00785B21" w:rsidRDefault="000D6504" w:rsidP="002F42BB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Отметка о поступлении оплаты</w:t>
            </w:r>
          </w:p>
          <w:p w:rsidR="000D6504" w:rsidRPr="00785B21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323018">
        <w:trPr>
          <w:trHeight w:hRule="exact" w:val="886"/>
        </w:trPr>
        <w:tc>
          <w:tcPr>
            <w:tcW w:w="32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 xml:space="preserve">   Заявитель</w:t>
            </w:r>
          </w:p>
        </w:tc>
        <w:tc>
          <w:tcPr>
            <w:tcW w:w="35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504" w:rsidRPr="00785B21" w:rsidTr="00323018">
        <w:trPr>
          <w:trHeight w:hRule="exact" w:val="275"/>
        </w:trPr>
        <w:tc>
          <w:tcPr>
            <w:tcW w:w="32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D6504" w:rsidRDefault="000D6504" w:rsidP="00191C3F">
            <w:pPr>
              <w:pStyle w:val="21"/>
              <w:shd w:val="clear" w:color="auto" w:fill="auto"/>
              <w:spacing w:line="210" w:lineRule="exact"/>
              <w:jc w:val="left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504" w:rsidRDefault="000D6504" w:rsidP="00323018">
            <w:pPr>
              <w:pStyle w:val="21"/>
              <w:shd w:val="clear" w:color="auto" w:fill="auto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504" w:rsidRDefault="000D6504" w:rsidP="00323018">
            <w:pPr>
              <w:pStyle w:val="21"/>
              <w:shd w:val="clear" w:color="auto" w:fill="auto"/>
              <w:spacing w:line="210" w:lineRule="exact"/>
              <w:jc w:val="center"/>
              <w:rPr>
                <w:rStyle w:val="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0"/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</w:tr>
    </w:tbl>
    <w:p w:rsidR="000D6504" w:rsidRPr="00C66C9B" w:rsidRDefault="000D6504" w:rsidP="00E7150E">
      <w:pPr>
        <w:rPr>
          <w:rFonts w:ascii="Times New Roman" w:hAnsi="Times New Roman" w:cs="Times New Roman"/>
          <w:sz w:val="2"/>
          <w:szCs w:val="2"/>
        </w:rPr>
      </w:pPr>
    </w:p>
    <w:sectPr w:rsidR="000D6504" w:rsidRPr="00C66C9B" w:rsidSect="00323018">
      <w:pgSz w:w="11909" w:h="16840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04" w:rsidRDefault="000D6504">
      <w:r>
        <w:separator/>
      </w:r>
    </w:p>
  </w:endnote>
  <w:endnote w:type="continuationSeparator" w:id="1">
    <w:p w:rsidR="000D6504" w:rsidRDefault="000D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04" w:rsidRDefault="000D6504"/>
  </w:footnote>
  <w:footnote w:type="continuationSeparator" w:id="1">
    <w:p w:rsidR="000D6504" w:rsidRDefault="000D65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46"/>
    <w:rsid w:val="000041DF"/>
    <w:rsid w:val="000149D6"/>
    <w:rsid w:val="00034152"/>
    <w:rsid w:val="000D6504"/>
    <w:rsid w:val="00113A71"/>
    <w:rsid w:val="00191C3F"/>
    <w:rsid w:val="001B7FB1"/>
    <w:rsid w:val="00250949"/>
    <w:rsid w:val="002F42BB"/>
    <w:rsid w:val="00323018"/>
    <w:rsid w:val="003273A6"/>
    <w:rsid w:val="003468FA"/>
    <w:rsid w:val="00404685"/>
    <w:rsid w:val="0041661D"/>
    <w:rsid w:val="0052568C"/>
    <w:rsid w:val="005A62E0"/>
    <w:rsid w:val="0072274B"/>
    <w:rsid w:val="00785B21"/>
    <w:rsid w:val="0080015A"/>
    <w:rsid w:val="00832589"/>
    <w:rsid w:val="008B308E"/>
    <w:rsid w:val="008E5A46"/>
    <w:rsid w:val="00A1731E"/>
    <w:rsid w:val="00A30702"/>
    <w:rsid w:val="00AD202E"/>
    <w:rsid w:val="00B00203"/>
    <w:rsid w:val="00B156A5"/>
    <w:rsid w:val="00B90C92"/>
    <w:rsid w:val="00BA143B"/>
    <w:rsid w:val="00C66C9B"/>
    <w:rsid w:val="00E7150E"/>
    <w:rsid w:val="00EF482F"/>
    <w:rsid w:val="00F6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8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308E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B308E"/>
    <w:rPr>
      <w:rFonts w:cs="Times New Roman"/>
      <w:sz w:val="21"/>
      <w:szCs w:val="21"/>
      <w:u w:val="none"/>
    </w:rPr>
  </w:style>
  <w:style w:type="character" w:customStyle="1" w:styleId="20">
    <w:name w:val="Основной текст (2)"/>
    <w:basedOn w:val="2"/>
    <w:uiPriority w:val="99"/>
    <w:rsid w:val="008B308E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8B308E"/>
    <w:pPr>
      <w:shd w:val="clear" w:color="auto" w:fill="FFFFFF"/>
      <w:spacing w:line="379" w:lineRule="exact"/>
      <w:jc w:val="both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5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9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192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Артем Сереевич</dc:creator>
  <cp:keywords/>
  <dc:description/>
  <cp:lastModifiedBy>Юлька</cp:lastModifiedBy>
  <cp:revision>3</cp:revision>
  <cp:lastPrinted>2016-01-14T04:34:00Z</cp:lastPrinted>
  <dcterms:created xsi:type="dcterms:W3CDTF">2015-07-09T06:28:00Z</dcterms:created>
  <dcterms:modified xsi:type="dcterms:W3CDTF">2016-01-14T04:34:00Z</dcterms:modified>
</cp:coreProperties>
</file>